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561C" w14:textId="77777777" w:rsidR="00950B8D" w:rsidRPr="00AA57B2" w:rsidRDefault="00950B8D" w:rsidP="00E11DAA">
      <w:pPr>
        <w:pStyle w:val="Nzev"/>
        <w:ind w:left="-993" w:right="567"/>
        <w:jc w:val="center"/>
        <w:rPr>
          <w:rFonts w:cs="Times New Roman"/>
          <w:b/>
          <w:color w:val="2E74B5"/>
          <w:sz w:val="24"/>
          <w:szCs w:val="24"/>
        </w:rPr>
      </w:pPr>
      <w:r w:rsidRPr="00AA57B2">
        <w:rPr>
          <w:rFonts w:cs="Times New Roman"/>
          <w:b/>
          <w:color w:val="2E74B5"/>
          <w:sz w:val="24"/>
          <w:szCs w:val="24"/>
        </w:rPr>
        <w:t xml:space="preserve">PŘIHLÁŠKA DO </w:t>
      </w:r>
      <w:r w:rsidR="007527D1">
        <w:rPr>
          <w:rFonts w:cs="Times New Roman"/>
          <w:b/>
          <w:color w:val="2E74B5"/>
          <w:sz w:val="24"/>
          <w:szCs w:val="24"/>
        </w:rPr>
        <w:t>JEDNO</w:t>
      </w:r>
      <w:r w:rsidR="00D147C4">
        <w:rPr>
          <w:rFonts w:cs="Times New Roman"/>
          <w:b/>
          <w:color w:val="2E74B5"/>
          <w:sz w:val="24"/>
          <w:szCs w:val="24"/>
        </w:rPr>
        <w:t xml:space="preserve">SEMESTRÁLNÍHO </w:t>
      </w:r>
      <w:r w:rsidR="007527D1">
        <w:rPr>
          <w:rFonts w:cs="Times New Roman"/>
          <w:b/>
          <w:color w:val="2E74B5"/>
          <w:sz w:val="24"/>
          <w:szCs w:val="24"/>
        </w:rPr>
        <w:t>PROGRAMU</w:t>
      </w:r>
      <w:r w:rsidRPr="00AA57B2">
        <w:rPr>
          <w:rFonts w:cs="Times New Roman"/>
          <w:b/>
          <w:color w:val="2E74B5"/>
          <w:sz w:val="24"/>
          <w:szCs w:val="24"/>
        </w:rPr>
        <w:t xml:space="preserve"> U3V</w:t>
      </w:r>
    </w:p>
    <w:p w14:paraId="139D7147" w14:textId="77777777" w:rsidR="00950B8D" w:rsidRPr="00AA57B2" w:rsidRDefault="00950B8D" w:rsidP="00E11DAA">
      <w:pPr>
        <w:pStyle w:val="Nzev"/>
        <w:ind w:left="-993" w:right="567"/>
        <w:jc w:val="left"/>
        <w:rPr>
          <w:rFonts w:cs="Times New Roman"/>
          <w:sz w:val="20"/>
          <w:szCs w:val="20"/>
        </w:rPr>
      </w:pPr>
    </w:p>
    <w:p w14:paraId="1A0F6313" w14:textId="5300955D" w:rsidR="00950B8D" w:rsidRPr="00AE409A" w:rsidRDefault="00950B8D" w:rsidP="00E11DAA">
      <w:pPr>
        <w:pStyle w:val="Nzev"/>
        <w:spacing w:line="276" w:lineRule="auto"/>
        <w:ind w:left="-993" w:right="567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sz w:val="24"/>
          <w:szCs w:val="24"/>
        </w:rPr>
        <w:t>Přihláškou se závazně přihlašuji a potvrzuji svou účast na Univerzitě třetího v</w:t>
      </w:r>
      <w:r w:rsidR="00DB3235" w:rsidRPr="00AE409A">
        <w:rPr>
          <w:rFonts w:cs="Times New Roman"/>
          <w:sz w:val="24"/>
          <w:szCs w:val="24"/>
        </w:rPr>
        <w:t>ěku při Univerzitě Palackého v </w:t>
      </w:r>
      <w:r w:rsidRPr="00AE409A">
        <w:rPr>
          <w:rFonts w:cs="Times New Roman"/>
          <w:sz w:val="24"/>
          <w:szCs w:val="24"/>
        </w:rPr>
        <w:t xml:space="preserve">Olomouci v akademickém roce </w:t>
      </w:r>
      <w:r w:rsidR="008A46D1" w:rsidRPr="00AE409A">
        <w:rPr>
          <w:rFonts w:cs="Times New Roman"/>
          <w:b/>
          <w:sz w:val="24"/>
          <w:szCs w:val="24"/>
        </w:rPr>
        <w:t>202</w:t>
      </w:r>
      <w:r w:rsidR="0082406C">
        <w:rPr>
          <w:rFonts w:cs="Times New Roman"/>
          <w:b/>
          <w:sz w:val="24"/>
          <w:szCs w:val="24"/>
        </w:rPr>
        <w:t>4</w:t>
      </w:r>
      <w:r w:rsidRPr="00AE409A">
        <w:rPr>
          <w:rFonts w:cs="Times New Roman"/>
          <w:b/>
          <w:sz w:val="24"/>
          <w:szCs w:val="24"/>
        </w:rPr>
        <w:t xml:space="preserve"> / 20</w:t>
      </w:r>
      <w:r w:rsidR="00792103" w:rsidRPr="00AE409A">
        <w:rPr>
          <w:rFonts w:cs="Times New Roman"/>
          <w:b/>
          <w:sz w:val="24"/>
          <w:szCs w:val="24"/>
        </w:rPr>
        <w:t>2</w:t>
      </w:r>
      <w:r w:rsidR="0082406C">
        <w:rPr>
          <w:rFonts w:cs="Times New Roman"/>
          <w:b/>
          <w:sz w:val="24"/>
          <w:szCs w:val="24"/>
        </w:rPr>
        <w:t>5</w:t>
      </w:r>
      <w:r w:rsidR="00D147C4">
        <w:rPr>
          <w:rFonts w:cs="Times New Roman"/>
          <w:b/>
          <w:sz w:val="24"/>
          <w:szCs w:val="24"/>
        </w:rPr>
        <w:t xml:space="preserve"> (</w:t>
      </w:r>
      <w:r w:rsidR="0082406C">
        <w:rPr>
          <w:rFonts w:cs="Times New Roman"/>
          <w:b/>
          <w:sz w:val="24"/>
          <w:szCs w:val="24"/>
        </w:rPr>
        <w:t>Letní</w:t>
      </w:r>
      <w:r w:rsidR="00D147C4">
        <w:rPr>
          <w:rFonts w:cs="Times New Roman"/>
          <w:b/>
          <w:sz w:val="24"/>
          <w:szCs w:val="24"/>
        </w:rPr>
        <w:t xml:space="preserve"> semestr)</w:t>
      </w:r>
      <w:r w:rsidRPr="00AE409A">
        <w:rPr>
          <w:rFonts w:cs="Times New Roman"/>
          <w:b/>
          <w:sz w:val="24"/>
          <w:szCs w:val="24"/>
        </w:rPr>
        <w:t>.</w:t>
      </w:r>
    </w:p>
    <w:p w14:paraId="5B587ECE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6D0599CC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0AEA15B5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sz w:val="24"/>
          <w:szCs w:val="24"/>
        </w:rPr>
      </w:pPr>
      <w:r w:rsidRPr="00AE409A">
        <w:rPr>
          <w:rFonts w:ascii="Times New Roman" w:hAnsi="Times New Roman"/>
          <w:b/>
          <w:sz w:val="24"/>
          <w:szCs w:val="24"/>
        </w:rPr>
        <w:t>Příjmení………………….…..…………..…Jméno………………</w:t>
      </w:r>
      <w:r w:rsidR="00AE409A">
        <w:rPr>
          <w:rFonts w:ascii="Times New Roman" w:hAnsi="Times New Roman"/>
          <w:b/>
          <w:sz w:val="24"/>
          <w:szCs w:val="24"/>
        </w:rPr>
        <w:t>……..</w:t>
      </w:r>
      <w:r w:rsidRPr="00AE409A">
        <w:rPr>
          <w:rFonts w:ascii="Times New Roman" w:hAnsi="Times New Roman"/>
          <w:b/>
          <w:sz w:val="24"/>
          <w:szCs w:val="24"/>
        </w:rPr>
        <w:t>……Titul……</w:t>
      </w:r>
      <w:r w:rsidR="00AE409A">
        <w:rPr>
          <w:rFonts w:ascii="Times New Roman" w:hAnsi="Times New Roman"/>
          <w:b/>
          <w:sz w:val="24"/>
          <w:szCs w:val="24"/>
        </w:rPr>
        <w:t>….</w:t>
      </w:r>
      <w:r w:rsidRPr="00AE409A">
        <w:rPr>
          <w:rFonts w:ascii="Times New Roman" w:hAnsi="Times New Roman"/>
          <w:b/>
          <w:sz w:val="24"/>
          <w:szCs w:val="24"/>
        </w:rPr>
        <w:t>…</w:t>
      </w:r>
    </w:p>
    <w:p w14:paraId="514F7820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0C04661" w14:textId="77777777" w:rsidR="0071537E" w:rsidRPr="00AE409A" w:rsidRDefault="0071537E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1B58E084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 xml:space="preserve">Adresa trvalého bydliště: </w:t>
      </w:r>
    </w:p>
    <w:p w14:paraId="3BA9E35F" w14:textId="5CA67C83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Ulice: ……………………………………………</w:t>
      </w:r>
      <w:r w:rsidR="0071537E" w:rsidRPr="00AE409A">
        <w:rPr>
          <w:rFonts w:cs="Times New Roman"/>
          <w:sz w:val="24"/>
          <w:szCs w:val="24"/>
        </w:rPr>
        <w:t>…………..</w:t>
      </w:r>
      <w:r w:rsidRPr="00AE409A">
        <w:rPr>
          <w:rFonts w:cs="Times New Roman"/>
          <w:sz w:val="24"/>
          <w:szCs w:val="24"/>
        </w:rPr>
        <w:t>……číslo:……..……………</w:t>
      </w:r>
      <w:r w:rsidR="00B431EF">
        <w:rPr>
          <w:rFonts w:cs="Times New Roman"/>
          <w:sz w:val="24"/>
          <w:szCs w:val="24"/>
        </w:rPr>
        <w:t>…………</w:t>
      </w:r>
      <w:r w:rsidR="0082406C">
        <w:rPr>
          <w:rFonts w:cs="Times New Roman"/>
          <w:sz w:val="24"/>
          <w:szCs w:val="24"/>
        </w:rPr>
        <w:t>...</w:t>
      </w:r>
    </w:p>
    <w:p w14:paraId="7F848EEC" w14:textId="22479A4A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obec:……………………………</w:t>
      </w:r>
      <w:r w:rsidR="0071537E" w:rsidRPr="00AE409A">
        <w:rPr>
          <w:rFonts w:cs="Times New Roman"/>
          <w:sz w:val="24"/>
          <w:szCs w:val="24"/>
        </w:rPr>
        <w:t>………….</w:t>
      </w:r>
      <w:r w:rsidRPr="00AE409A">
        <w:rPr>
          <w:rFonts w:cs="Times New Roman"/>
          <w:sz w:val="24"/>
          <w:szCs w:val="24"/>
        </w:rPr>
        <w:t>……část obce:………………………………</w:t>
      </w:r>
      <w:r w:rsidR="00B431EF">
        <w:rPr>
          <w:rFonts w:cs="Times New Roman"/>
          <w:sz w:val="24"/>
          <w:szCs w:val="24"/>
        </w:rPr>
        <w:t>…………</w:t>
      </w:r>
      <w:r w:rsidR="0082406C">
        <w:rPr>
          <w:rFonts w:cs="Times New Roman"/>
          <w:sz w:val="24"/>
          <w:szCs w:val="24"/>
        </w:rPr>
        <w:t>…</w:t>
      </w:r>
    </w:p>
    <w:p w14:paraId="1B6BE4A7" w14:textId="77E9C14C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PSČ:…..……………………………………………………………</w:t>
      </w:r>
      <w:r w:rsidR="00D208CC">
        <w:rPr>
          <w:rFonts w:cs="Times New Roman"/>
          <w:sz w:val="24"/>
          <w:szCs w:val="24"/>
        </w:rPr>
        <w:t>………….</w:t>
      </w:r>
      <w:r w:rsidRPr="00AE409A">
        <w:rPr>
          <w:rFonts w:cs="Times New Roman"/>
          <w:sz w:val="24"/>
          <w:szCs w:val="24"/>
        </w:rPr>
        <w:t>…………</w:t>
      </w:r>
      <w:r w:rsidR="00B431EF">
        <w:rPr>
          <w:rFonts w:cs="Times New Roman"/>
          <w:sz w:val="24"/>
          <w:szCs w:val="24"/>
        </w:rPr>
        <w:t>…………</w:t>
      </w:r>
      <w:r w:rsidR="0082406C">
        <w:rPr>
          <w:rFonts w:cs="Times New Roman"/>
          <w:sz w:val="24"/>
          <w:szCs w:val="24"/>
        </w:rPr>
        <w:t>…</w:t>
      </w:r>
    </w:p>
    <w:p w14:paraId="152FAA52" w14:textId="77777777" w:rsidR="00081A04" w:rsidRPr="00AE409A" w:rsidRDefault="00081A04" w:rsidP="00E11DAA">
      <w:pPr>
        <w:pStyle w:val="Nzev"/>
        <w:spacing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60A5C27C" w14:textId="3E0DE02F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Rodné číslo: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</w:t>
      </w:r>
      <w:r w:rsidR="00D208CC">
        <w:rPr>
          <w:rFonts w:cs="Times New Roman"/>
          <w:sz w:val="24"/>
          <w:szCs w:val="24"/>
        </w:rPr>
        <w:t>…..</w:t>
      </w:r>
      <w:r w:rsidRPr="00AE409A">
        <w:rPr>
          <w:rFonts w:cs="Times New Roman"/>
          <w:sz w:val="24"/>
          <w:szCs w:val="24"/>
        </w:rPr>
        <w:t>…</w:t>
      </w:r>
      <w:r w:rsidR="00B431EF">
        <w:rPr>
          <w:rFonts w:cs="Times New Roman"/>
          <w:sz w:val="24"/>
          <w:szCs w:val="24"/>
        </w:rPr>
        <w:t>…………</w:t>
      </w:r>
      <w:r w:rsidR="0082406C">
        <w:rPr>
          <w:rFonts w:cs="Times New Roman"/>
          <w:sz w:val="24"/>
          <w:szCs w:val="24"/>
        </w:rPr>
        <w:t>..</w:t>
      </w:r>
    </w:p>
    <w:p w14:paraId="5222FFD0" w14:textId="561D32BA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Datum narození:</w:t>
      </w:r>
      <w:r w:rsidRPr="00AE409A">
        <w:rPr>
          <w:rFonts w:cs="Times New Roman"/>
          <w:sz w:val="24"/>
          <w:szCs w:val="24"/>
        </w:rPr>
        <w:t xml:space="preserve"> …………</w:t>
      </w:r>
      <w:r w:rsidR="0071537E" w:rsidRPr="00AE409A">
        <w:rPr>
          <w:rFonts w:cs="Times New Roman"/>
          <w:sz w:val="24"/>
          <w:szCs w:val="24"/>
        </w:rPr>
        <w:t>…..</w:t>
      </w:r>
      <w:r w:rsidRPr="00AE409A">
        <w:rPr>
          <w:rFonts w:cs="Times New Roman"/>
          <w:sz w:val="24"/>
          <w:szCs w:val="24"/>
        </w:rPr>
        <w:t>…………</w:t>
      </w:r>
      <w:r w:rsidRPr="00AE409A">
        <w:rPr>
          <w:rFonts w:cs="Times New Roman"/>
          <w:b/>
          <w:sz w:val="24"/>
          <w:szCs w:val="24"/>
        </w:rPr>
        <w:t>Místo narození</w:t>
      </w:r>
      <w:r w:rsidRPr="00AE409A">
        <w:rPr>
          <w:rFonts w:cs="Times New Roman"/>
          <w:sz w:val="24"/>
          <w:szCs w:val="24"/>
        </w:rPr>
        <w:t>:………………………………...</w:t>
      </w:r>
      <w:r w:rsidR="00B431EF">
        <w:rPr>
          <w:rFonts w:cs="Times New Roman"/>
          <w:sz w:val="24"/>
          <w:szCs w:val="24"/>
        </w:rPr>
        <w:t>...................</w:t>
      </w:r>
      <w:r w:rsidR="0082406C">
        <w:rPr>
          <w:rFonts w:cs="Times New Roman"/>
          <w:sz w:val="24"/>
          <w:szCs w:val="24"/>
        </w:rPr>
        <w:t>.</w:t>
      </w:r>
    </w:p>
    <w:p w14:paraId="23BCB691" w14:textId="3494CDA9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Státní občanství: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</w:t>
      </w:r>
      <w:r w:rsidR="00D208CC">
        <w:rPr>
          <w:rFonts w:cs="Times New Roman"/>
          <w:sz w:val="24"/>
          <w:szCs w:val="24"/>
        </w:rPr>
        <w:t>…</w:t>
      </w:r>
      <w:r w:rsidRPr="00AE409A">
        <w:rPr>
          <w:rFonts w:cs="Times New Roman"/>
          <w:sz w:val="24"/>
          <w:szCs w:val="24"/>
        </w:rPr>
        <w:t>…………</w:t>
      </w:r>
      <w:r w:rsidR="00B431EF">
        <w:rPr>
          <w:rFonts w:cs="Times New Roman"/>
          <w:sz w:val="24"/>
          <w:szCs w:val="24"/>
        </w:rPr>
        <w:t>……………</w:t>
      </w:r>
    </w:p>
    <w:p w14:paraId="19B490A6" w14:textId="77777777" w:rsidR="00482AD2" w:rsidRPr="00AE409A" w:rsidRDefault="00482AD2" w:rsidP="00E11DAA">
      <w:pPr>
        <w:spacing w:after="0" w:line="360" w:lineRule="auto"/>
        <w:ind w:left="-993" w:right="567"/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</w:pPr>
    </w:p>
    <w:p w14:paraId="3F1DFE15" w14:textId="6332740B" w:rsidR="00482AD2" w:rsidRPr="00AE409A" w:rsidRDefault="00482AD2" w:rsidP="00E11DAA">
      <w:pPr>
        <w:spacing w:after="0" w:line="360" w:lineRule="auto"/>
        <w:ind w:left="-993" w:right="567"/>
        <w:rPr>
          <w:rFonts w:ascii="Times New Roman" w:hAnsi="Times New Roman"/>
          <w:sz w:val="24"/>
          <w:szCs w:val="24"/>
          <w:lang w:eastAsia="x-none"/>
        </w:rPr>
      </w:pPr>
      <w:r w:rsidRPr="00AE409A"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  <w:t>Nejvyšší dosažené vzdělání:</w:t>
      </w:r>
      <w:r w:rsidRPr="00AE409A">
        <w:rPr>
          <w:rFonts w:ascii="Times New Roman" w:hAnsi="Times New Roman"/>
          <w:sz w:val="24"/>
          <w:szCs w:val="24"/>
          <w:lang w:eastAsia="x-none"/>
        </w:rPr>
        <w:t xml:space="preserve"> …………………………………………………………</w:t>
      </w:r>
      <w:r w:rsidR="00B431EF">
        <w:rPr>
          <w:rFonts w:ascii="Times New Roman" w:hAnsi="Times New Roman"/>
          <w:sz w:val="24"/>
          <w:szCs w:val="24"/>
          <w:lang w:eastAsia="x-none"/>
        </w:rPr>
        <w:t>……………..</w:t>
      </w:r>
    </w:p>
    <w:p w14:paraId="7CA933EE" w14:textId="0C4402D1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Telefon: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</w:t>
      </w:r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</w:t>
      </w:r>
      <w:r w:rsidR="00B431EF">
        <w:rPr>
          <w:rFonts w:cs="Times New Roman"/>
          <w:sz w:val="24"/>
          <w:szCs w:val="24"/>
        </w:rPr>
        <w:t>……………….</w:t>
      </w:r>
    </w:p>
    <w:p w14:paraId="023A3C88" w14:textId="392FF2D8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E-mail: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…………………………………………………………………………………</w:t>
      </w:r>
      <w:r w:rsidR="00B431EF">
        <w:rPr>
          <w:rFonts w:cs="Times New Roman"/>
          <w:sz w:val="24"/>
          <w:szCs w:val="24"/>
        </w:rPr>
        <w:t>……………</w:t>
      </w:r>
      <w:r w:rsidR="0082406C">
        <w:rPr>
          <w:rFonts w:cs="Times New Roman"/>
          <w:sz w:val="24"/>
          <w:szCs w:val="24"/>
        </w:rPr>
        <w:t>...</w:t>
      </w:r>
    </w:p>
    <w:p w14:paraId="0F30E5AE" w14:textId="1E964015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</w:p>
    <w:p w14:paraId="61E8077F" w14:textId="15440D0E" w:rsidR="00482AD2" w:rsidRPr="00AE409A" w:rsidRDefault="0013308C" w:rsidP="00E11DAA">
      <w:pPr>
        <w:pStyle w:val="Nzev"/>
        <w:ind w:left="-993" w:right="567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2E62" wp14:editId="3A1619D7">
                <wp:simplePos x="0" y="0"/>
                <wp:positionH relativeFrom="column">
                  <wp:posOffset>4514850</wp:posOffset>
                </wp:positionH>
                <wp:positionV relativeFrom="paragraph">
                  <wp:posOffset>174625</wp:posOffset>
                </wp:positionV>
                <wp:extent cx="200025" cy="171450"/>
                <wp:effectExtent l="0" t="0" r="28575" b="19050"/>
                <wp:wrapNone/>
                <wp:docPr id="145245999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4A23C" id="Obdélník 1" o:spid="_x0000_s1026" style="position:absolute;margin-left:355.5pt;margin-top:13.7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" fillcolor="#5b9bd5 [3204]" strokecolor="#091723 [484]" strokeweight="1pt"/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D7DA2" wp14:editId="051C9D45">
                <wp:simplePos x="0" y="0"/>
                <wp:positionH relativeFrom="margin">
                  <wp:posOffset>2618105</wp:posOffset>
                </wp:positionH>
                <wp:positionV relativeFrom="paragraph">
                  <wp:posOffset>170180</wp:posOffset>
                </wp:positionV>
                <wp:extent cx="200025" cy="171450"/>
                <wp:effectExtent l="0" t="0" r="28575" b="19050"/>
                <wp:wrapNone/>
                <wp:docPr id="127190547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A7412" id="Obdélník 1" o:spid="_x0000_s1026" style="position:absolute;margin-left:206.15pt;margin-top:13.4pt;width:15.75pt;height:13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" fillcolor="#5b9bd5 [3204]" strokecolor="#091723 [484]" strokeweight="1pt">
                <w10:wrap anchorx="margin"/>
              </v:rect>
            </w:pict>
          </mc:Fallback>
        </mc:AlternateContent>
      </w:r>
      <w:r w:rsidR="00482AD2" w:rsidRPr="00AE409A">
        <w:rPr>
          <w:rFonts w:cs="Times New Roman"/>
          <w:b/>
          <w:sz w:val="24"/>
          <w:szCs w:val="24"/>
        </w:rPr>
        <w:t>Vyberte prosím:</w:t>
      </w:r>
      <w:r w:rsidR="00482AD2" w:rsidRPr="00AE409A">
        <w:rPr>
          <w:rFonts w:cs="Times New Roman"/>
          <w:b/>
          <w:sz w:val="24"/>
          <w:szCs w:val="24"/>
        </w:rPr>
        <w:tab/>
      </w:r>
      <w:r w:rsidR="00482AD2" w:rsidRPr="00AE409A">
        <w:rPr>
          <w:rFonts w:cs="Times New Roman"/>
          <w:b/>
          <w:sz w:val="24"/>
          <w:szCs w:val="24"/>
        </w:rPr>
        <w:tab/>
      </w:r>
      <w:r w:rsidR="00482AD2" w:rsidRPr="00AE409A">
        <w:rPr>
          <w:rFonts w:cs="Times New Roman"/>
          <w:b/>
          <w:sz w:val="24"/>
          <w:szCs w:val="24"/>
        </w:rPr>
        <w:tab/>
      </w:r>
    </w:p>
    <w:p w14:paraId="1D748854" w14:textId="3464ACC0" w:rsidR="00482AD2" w:rsidRPr="00AE409A" w:rsidRDefault="0013308C" w:rsidP="00E11DAA">
      <w:pPr>
        <w:pStyle w:val="Nzev"/>
        <w:ind w:left="-993" w:right="567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CB93B2" wp14:editId="4FEAB4B4">
                <wp:simplePos x="0" y="0"/>
                <wp:positionH relativeFrom="column">
                  <wp:posOffset>807720</wp:posOffset>
                </wp:positionH>
                <wp:positionV relativeFrom="paragraph">
                  <wp:posOffset>13970</wp:posOffset>
                </wp:positionV>
                <wp:extent cx="200025" cy="171450"/>
                <wp:effectExtent l="0" t="0" r="28575" b="19050"/>
                <wp:wrapNone/>
                <wp:docPr id="205486668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0DCAF" id="Obdélník 1" o:spid="_x0000_s1026" style="position:absolute;margin-left:63.6pt;margin-top:1.1pt;width:15.75pt;height:1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" fillcolor="#5b9bd5 [3204]" strokecolor="#091723 [484]" strokeweight="1pt"/>
            </w:pict>
          </mc:Fallback>
        </mc:AlternateContent>
      </w:r>
      <w:r w:rsidR="00482AD2" w:rsidRPr="00AE409A">
        <w:rPr>
          <w:rFonts w:cs="Times New Roman"/>
          <w:sz w:val="24"/>
          <w:szCs w:val="24"/>
        </w:rPr>
        <w:t>Pobírám starobní důchod</w:t>
      </w:r>
      <w:r w:rsidR="00482AD2" w:rsidRPr="00AE409A">
        <w:rPr>
          <w:rFonts w:cs="Times New Roman"/>
          <w:sz w:val="24"/>
          <w:szCs w:val="24"/>
        </w:rPr>
        <w:tab/>
      </w:r>
      <w:r w:rsidR="00B431EF">
        <w:rPr>
          <w:rFonts w:cs="Times New Roman"/>
          <w:sz w:val="24"/>
          <w:szCs w:val="24"/>
        </w:rPr>
        <w:t xml:space="preserve">       </w:t>
      </w:r>
      <w:r w:rsidR="00482AD2" w:rsidRPr="00AE409A">
        <w:rPr>
          <w:rFonts w:cs="Times New Roman"/>
          <w:sz w:val="24"/>
          <w:szCs w:val="24"/>
        </w:rPr>
        <w:t>Pobírám invalidní důchod</w:t>
      </w:r>
      <w:r w:rsidR="00482AD2" w:rsidRPr="00AE409A">
        <w:rPr>
          <w:rFonts w:cs="Times New Roman"/>
          <w:sz w:val="24"/>
          <w:szCs w:val="24"/>
        </w:rPr>
        <w:tab/>
      </w:r>
      <w:r w:rsidR="00B431EF">
        <w:rPr>
          <w:rFonts w:cs="Times New Roman"/>
          <w:sz w:val="24"/>
          <w:szCs w:val="24"/>
        </w:rPr>
        <w:t xml:space="preserve">        </w:t>
      </w:r>
      <w:r w:rsidR="00792103" w:rsidRPr="00AE409A">
        <w:rPr>
          <w:rFonts w:cs="Times New Roman"/>
          <w:sz w:val="24"/>
          <w:szCs w:val="24"/>
        </w:rPr>
        <w:t>Pobírám předčasný</w:t>
      </w:r>
      <w:r w:rsidR="00482AD2" w:rsidRPr="00AE409A">
        <w:rPr>
          <w:rFonts w:cs="Times New Roman"/>
          <w:sz w:val="24"/>
          <w:szCs w:val="24"/>
        </w:rPr>
        <w:t xml:space="preserve"> důchod </w:t>
      </w:r>
    </w:p>
    <w:p w14:paraId="1A9EB54A" w14:textId="18C22B53" w:rsidR="00482AD2" w:rsidRPr="00AA57B2" w:rsidRDefault="00482AD2" w:rsidP="00482AD2">
      <w:pPr>
        <w:tabs>
          <w:tab w:val="left" w:pos="0"/>
        </w:tabs>
        <w:spacing w:line="276" w:lineRule="auto"/>
        <w:ind w:left="-1560"/>
        <w:rPr>
          <w:rFonts w:ascii="Times New Roman" w:hAnsi="Times New Roman"/>
          <w:sz w:val="24"/>
          <w:szCs w:val="24"/>
        </w:rPr>
      </w:pPr>
    </w:p>
    <w:p w14:paraId="6B287C04" w14:textId="77777777" w:rsidR="0082406C" w:rsidRPr="0071537E" w:rsidRDefault="0082406C" w:rsidP="0082406C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 xml:space="preserve">Přihlášku prosím vyplňte čitelně! </w:t>
      </w:r>
    </w:p>
    <w:p w14:paraId="0B2AA429" w14:textId="77777777" w:rsidR="0082406C" w:rsidRDefault="0082406C" w:rsidP="0082406C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>Uveďte prosím všechny požadované údaje, jsou nezbytné k registraci v Portálu CŽV.</w:t>
      </w:r>
    </w:p>
    <w:p w14:paraId="559DA941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1C73067F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03CCEE7D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1593E1F0" w14:textId="5CDF89A0" w:rsidR="00950B8D" w:rsidRPr="00AB31AE" w:rsidRDefault="00482AD2" w:rsidP="00AB31AE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  <w:r w:rsidRPr="00792103">
        <w:rPr>
          <w:rFonts w:cs="Times New Roman"/>
          <w:b/>
          <w:sz w:val="24"/>
          <w:szCs w:val="24"/>
        </w:rPr>
        <w:t xml:space="preserve">Nabídka </w:t>
      </w:r>
      <w:r w:rsidR="00796B23">
        <w:rPr>
          <w:rFonts w:cs="Times New Roman"/>
          <w:b/>
          <w:sz w:val="24"/>
          <w:szCs w:val="24"/>
        </w:rPr>
        <w:t>jedno</w:t>
      </w:r>
      <w:r w:rsidR="00D147C4">
        <w:rPr>
          <w:rFonts w:cs="Times New Roman"/>
          <w:b/>
          <w:sz w:val="24"/>
          <w:szCs w:val="24"/>
        </w:rPr>
        <w:t xml:space="preserve">semestrálních </w:t>
      </w:r>
      <w:r w:rsidR="00796B23">
        <w:rPr>
          <w:rFonts w:cs="Times New Roman"/>
          <w:b/>
          <w:sz w:val="24"/>
          <w:szCs w:val="24"/>
        </w:rPr>
        <w:t>programů</w:t>
      </w:r>
      <w:r w:rsidR="00DB555E">
        <w:rPr>
          <w:rFonts w:cs="Times New Roman"/>
          <w:b/>
          <w:sz w:val="24"/>
          <w:szCs w:val="24"/>
        </w:rPr>
        <w:t xml:space="preserve"> 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 xml:space="preserve">(můžete </w:t>
      </w:r>
      <w:r w:rsidR="0082406C">
        <w:rPr>
          <w:rFonts w:cs="Times New Roman"/>
          <w:b/>
          <w:color w:val="2E74B5" w:themeColor="accent1" w:themeShade="BF"/>
          <w:sz w:val="24"/>
          <w:szCs w:val="24"/>
        </w:rPr>
        <w:t>označit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 xml:space="preserve"> i více programů)</w:t>
      </w:r>
      <w:r w:rsidR="004E43E3">
        <w:rPr>
          <w:rFonts w:cs="Times New Roman"/>
          <w:b/>
          <w:sz w:val="24"/>
          <w:szCs w:val="24"/>
        </w:rPr>
        <w:t>:</w:t>
      </w:r>
    </w:p>
    <w:p w14:paraId="094F4657" w14:textId="77777777" w:rsidR="00AB31AE" w:rsidRDefault="00AB31AE" w:rsidP="004E43E3">
      <w:pPr>
        <w:pStyle w:val="Odstavecseseznamem"/>
        <w:ind w:left="-993"/>
        <w:rPr>
          <w:rFonts w:ascii="Times New Roman" w:hAnsi="Times New Roman"/>
          <w:b/>
          <w:sz w:val="24"/>
          <w:szCs w:val="24"/>
        </w:rPr>
      </w:pPr>
    </w:p>
    <w:p w14:paraId="6CE873E7" w14:textId="1CB93C69" w:rsidR="004E43E3" w:rsidRPr="00F402F0" w:rsidRDefault="004E43E3" w:rsidP="004E43E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>Pedagogická fakulta UP</w:t>
      </w:r>
      <w:r w:rsidRPr="00F402F0">
        <w:rPr>
          <w:rFonts w:ascii="Times New Roman" w:hAnsi="Times New Roman"/>
          <w:sz w:val="24"/>
          <w:szCs w:val="24"/>
        </w:rPr>
        <w:t xml:space="preserve"> (PdF UP):</w:t>
      </w:r>
    </w:p>
    <w:p w14:paraId="533179CB" w14:textId="5C82DCB2" w:rsidR="004E43E3" w:rsidRDefault="004E43E3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Vitráže technikou TIFFANY pro začátečníky</w:t>
      </w:r>
      <w:r w:rsidRPr="00F402F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  <w:t>○</w:t>
      </w:r>
      <w:r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B3522A" w14:textId="5B704FED" w:rsidR="004E43E3" w:rsidRPr="00F402F0" w:rsidRDefault="004E43E3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Vitráže technikou TIFFANY pro pokročilé</w:t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  <w:t>○</w:t>
      </w:r>
      <w:r w:rsidR="00130F75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 xml:space="preserve">                  </w:t>
      </w:r>
    </w:p>
    <w:p w14:paraId="14DB7080" w14:textId="7EB72996" w:rsidR="004E43E3" w:rsidRDefault="004E43E3" w:rsidP="00130F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Agilní mozek</w:t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  <w:r w:rsidRPr="00F402F0">
        <w:rPr>
          <w:rFonts w:ascii="Times New Roman" w:hAnsi="Times New Roman"/>
          <w:sz w:val="24"/>
          <w:szCs w:val="24"/>
        </w:rPr>
        <w:tab/>
      </w:r>
    </w:p>
    <w:p w14:paraId="23F9CC0E" w14:textId="77777777" w:rsidR="004E43E3" w:rsidRDefault="004E43E3" w:rsidP="004E43E3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</w:p>
    <w:p w14:paraId="31C19C82" w14:textId="191FACF7" w:rsidR="00713DB3" w:rsidRPr="00F402F0" w:rsidRDefault="00950B8D" w:rsidP="004E43E3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 xml:space="preserve">Filozofická fakulta UP </w:t>
      </w:r>
      <w:r w:rsidRPr="00F402F0">
        <w:rPr>
          <w:rFonts w:ascii="Times New Roman" w:hAnsi="Times New Roman"/>
          <w:sz w:val="24"/>
          <w:szCs w:val="24"/>
        </w:rPr>
        <w:t>(FF UP):</w:t>
      </w:r>
    </w:p>
    <w:p w14:paraId="473057D7" w14:textId="53C34E4F" w:rsidR="00130F75" w:rsidRDefault="00130F75" w:rsidP="00130F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Proměny Asie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  <w:r>
        <w:rPr>
          <w:rFonts w:ascii="Times New Roman" w:hAnsi="Times New Roman"/>
          <w:sz w:val="24"/>
          <w:szCs w:val="24"/>
        </w:rPr>
        <w:tab/>
      </w:r>
    </w:p>
    <w:p w14:paraId="0119960D" w14:textId="06A01F6B" w:rsidR="00130F75" w:rsidRDefault="00130F75" w:rsidP="00130F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>Mediální a internetová gramotnost prakticky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7330C476" w14:textId="47E202DE" w:rsidR="00130F75" w:rsidRDefault="00130F75" w:rsidP="00130F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>Pohyb jako nezbytná součást psychohygieny II: Zdravotní cvičení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  <w:r w:rsidR="00F402F0" w:rsidRPr="00130F75">
        <w:rPr>
          <w:rFonts w:ascii="Times New Roman" w:hAnsi="Times New Roman"/>
          <w:sz w:val="24"/>
          <w:szCs w:val="24"/>
        </w:rPr>
        <w:tab/>
      </w:r>
    </w:p>
    <w:p w14:paraId="1C744057" w14:textId="4494E4ED" w:rsidR="00130F75" w:rsidRDefault="00130F75" w:rsidP="00130F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Integrace zdravého pohybu do každodenního života II: Zdravotní cvičení</w:t>
      </w:r>
      <w:r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  <w:r w:rsidR="00A87B6F" w:rsidRPr="00130F75">
        <w:rPr>
          <w:rFonts w:ascii="Times New Roman" w:hAnsi="Times New Roman"/>
          <w:sz w:val="24"/>
          <w:szCs w:val="24"/>
        </w:rPr>
        <w:tab/>
      </w:r>
    </w:p>
    <w:p w14:paraId="70BE3685" w14:textId="7B31DF74" w:rsidR="004E43E3" w:rsidRPr="00130F75" w:rsidRDefault="00A87B6F" w:rsidP="00130F75">
      <w:pPr>
        <w:pStyle w:val="Odstavecseseznamem"/>
        <w:ind w:left="-633"/>
        <w:jc w:val="both"/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</w:p>
    <w:p w14:paraId="1B1AD63D" w14:textId="77777777" w:rsidR="00130F75" w:rsidRDefault="0042582E" w:rsidP="00130F75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 tělesné kultury</w:t>
      </w:r>
      <w:r w:rsidR="00F402F0" w:rsidRPr="00F402F0">
        <w:rPr>
          <w:rFonts w:ascii="Times New Roman" w:hAnsi="Times New Roman"/>
          <w:b/>
          <w:sz w:val="24"/>
          <w:szCs w:val="24"/>
        </w:rPr>
        <w:t xml:space="preserve"> UP</w:t>
      </w:r>
      <w:r w:rsidR="00DB555E">
        <w:rPr>
          <w:rFonts w:ascii="Times New Roman" w:hAnsi="Times New Roman"/>
          <w:b/>
          <w:sz w:val="24"/>
          <w:szCs w:val="24"/>
        </w:rPr>
        <w:t xml:space="preserve"> </w:t>
      </w:r>
      <w:r w:rsidR="00DE255C" w:rsidRPr="00F402F0">
        <w:rPr>
          <w:rFonts w:ascii="Times New Roman" w:hAnsi="Times New Roman"/>
          <w:sz w:val="24"/>
          <w:szCs w:val="24"/>
        </w:rPr>
        <w:t>(</w:t>
      </w:r>
      <w:r w:rsidR="00DE255C">
        <w:rPr>
          <w:rFonts w:ascii="Times New Roman" w:hAnsi="Times New Roman"/>
          <w:sz w:val="24"/>
          <w:szCs w:val="24"/>
        </w:rPr>
        <w:t>FTK</w:t>
      </w:r>
      <w:r w:rsidR="00DE255C" w:rsidRPr="00F402F0">
        <w:rPr>
          <w:rFonts w:ascii="Times New Roman" w:hAnsi="Times New Roman"/>
          <w:sz w:val="24"/>
          <w:szCs w:val="24"/>
        </w:rPr>
        <w:t xml:space="preserve"> UP)</w:t>
      </w:r>
      <w:r w:rsidR="00DE255C">
        <w:rPr>
          <w:rFonts w:ascii="Times New Roman" w:hAnsi="Times New Roman"/>
          <w:sz w:val="24"/>
          <w:szCs w:val="24"/>
        </w:rPr>
        <w:t xml:space="preserve"> </w:t>
      </w:r>
      <w:r w:rsidR="00DB555E">
        <w:rPr>
          <w:rFonts w:ascii="Times New Roman" w:hAnsi="Times New Roman"/>
          <w:b/>
          <w:sz w:val="24"/>
          <w:szCs w:val="24"/>
        </w:rPr>
        <w:t>a Akademik sport centrum</w:t>
      </w:r>
    </w:p>
    <w:p w14:paraId="7A06D799" w14:textId="1F1F2F9E" w:rsidR="00130F75" w:rsidRDefault="00130F75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>Základy sportovní lukostřelby pro začátečníky</w:t>
      </w:r>
      <w:r w:rsidRPr="00130F75">
        <w:rPr>
          <w:rFonts w:ascii="Times New Roman" w:hAnsi="Times New Roman"/>
          <w:color w:val="FF0000"/>
          <w:sz w:val="24"/>
          <w:szCs w:val="24"/>
        </w:rPr>
        <w:tab/>
      </w:r>
      <w:r w:rsidRPr="00130F75">
        <w:rPr>
          <w:rFonts w:ascii="Times New Roman" w:hAnsi="Times New Roman"/>
          <w:color w:val="FF0000"/>
          <w:sz w:val="24"/>
          <w:szCs w:val="24"/>
        </w:rPr>
        <w:tab/>
      </w:r>
      <w:r w:rsidRPr="00130F75">
        <w:rPr>
          <w:rFonts w:ascii="Times New Roman" w:hAnsi="Times New Roman"/>
          <w:color w:val="FF0000"/>
          <w:sz w:val="24"/>
          <w:szCs w:val="24"/>
        </w:rPr>
        <w:tab/>
      </w:r>
      <w:r w:rsidRPr="00130F75">
        <w:rPr>
          <w:rFonts w:ascii="Times New Roman" w:hAnsi="Times New Roman"/>
          <w:color w:val="FF0000"/>
          <w:sz w:val="24"/>
          <w:szCs w:val="24"/>
        </w:rPr>
        <w:tab/>
      </w:r>
      <w:r w:rsidRPr="00130F75">
        <w:rPr>
          <w:rFonts w:ascii="Times New Roman" w:hAnsi="Times New Roman"/>
          <w:color w:val="FF0000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049E978A" w14:textId="0A7279DF" w:rsidR="00F402F0" w:rsidRPr="00130F75" w:rsidRDefault="00130F75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>Základy sportovní lukostřelby pro pokročilé</w:t>
      </w:r>
      <w:r w:rsidRPr="00130F7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42582E" w:rsidRPr="00130F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02F0"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  <w:r w:rsidR="00F402F0" w:rsidRPr="00130F75">
        <w:rPr>
          <w:rFonts w:ascii="Times New Roman" w:hAnsi="Times New Roman"/>
          <w:sz w:val="24"/>
          <w:szCs w:val="24"/>
        </w:rPr>
        <w:tab/>
      </w:r>
      <w:r w:rsidR="0042582E" w:rsidRPr="00130F75">
        <w:rPr>
          <w:rFonts w:ascii="Times New Roman" w:hAnsi="Times New Roman"/>
          <w:sz w:val="24"/>
          <w:szCs w:val="24"/>
        </w:rPr>
        <w:tab/>
      </w:r>
    </w:p>
    <w:p w14:paraId="13F64630" w14:textId="77777777" w:rsidR="00F402F0" w:rsidRDefault="00F402F0" w:rsidP="00723754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</w:p>
    <w:p w14:paraId="570DAD21" w14:textId="77777777" w:rsidR="00130F75" w:rsidRDefault="00D208CC" w:rsidP="00130F75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  <w:r w:rsidRPr="00F402F0">
        <w:rPr>
          <w:rFonts w:ascii="Times New Roman" w:hAnsi="Times New Roman"/>
          <w:b/>
          <w:bCs/>
          <w:sz w:val="24"/>
          <w:szCs w:val="24"/>
        </w:rPr>
        <w:t>Rektorát UP</w:t>
      </w:r>
    </w:p>
    <w:p w14:paraId="42B7BBE8" w14:textId="64BA1FB3" w:rsidR="00130F75" w:rsidRDefault="00130F75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 xml:space="preserve"> Tai chi pro zdraví</w:t>
      </w:r>
      <w:r w:rsidRPr="00130F75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11DE9937" w14:textId="535EFF00" w:rsidR="00130F75" w:rsidRDefault="00874236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Speak up summer semester</w:t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2761E9D3" w14:textId="7E698F31" w:rsidR="00874236" w:rsidRDefault="00874236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Rodopis prakticky aneb objevte kořeny svého rodu</w:t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39978F8F" w14:textId="4438CCD1" w:rsidR="00874236" w:rsidRDefault="00874236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</w:t>
      </w:r>
      <w:r w:rsidR="00122626">
        <w:rPr>
          <w:rFonts w:ascii="Times New Roman" w:hAnsi="Times New Roman"/>
          <w:sz w:val="24"/>
          <w:szCs w:val="24"/>
        </w:rPr>
        <w:t>še cesta k udržitelné a krásné zahradě</w:t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7564EF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32282130" w14:textId="3B53414F" w:rsidR="00122626" w:rsidRPr="00130F75" w:rsidRDefault="007564EF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Hudbou a zvukem k uvolnění těla i mysli</w:t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1DB082DC" w14:textId="77777777" w:rsidR="00130F75" w:rsidRDefault="00130F75" w:rsidP="00130F75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</w:p>
    <w:p w14:paraId="2D96BF78" w14:textId="0154FCE1" w:rsidR="00AB31AE" w:rsidRDefault="00AB31AE" w:rsidP="00AB31AE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Lékařská fakulta UP </w:t>
      </w:r>
      <w:r w:rsidR="00B01E16" w:rsidRPr="00B01E16">
        <w:rPr>
          <w:rFonts w:ascii="Times New Roman" w:hAnsi="Times New Roman"/>
          <w:bCs/>
          <w:sz w:val="24"/>
          <w:szCs w:val="24"/>
        </w:rPr>
        <w:t>(LF UP)</w:t>
      </w:r>
    </w:p>
    <w:p w14:paraId="0CB8EE33" w14:textId="56DC9F43" w:rsidR="00AB31AE" w:rsidRDefault="00B01E16" w:rsidP="00B01E16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Člověk ve zdraví a nemoci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○</w:t>
      </w:r>
    </w:p>
    <w:p w14:paraId="525D55D2" w14:textId="330E4E59" w:rsidR="00D208CC" w:rsidRPr="0082406C" w:rsidRDefault="00DB555E" w:rsidP="0082406C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="00DE255C" w:rsidRPr="00130F75">
        <w:rPr>
          <w:rFonts w:ascii="Times New Roman" w:hAnsi="Times New Roman"/>
          <w:sz w:val="24"/>
          <w:szCs w:val="24"/>
        </w:rPr>
        <w:tab/>
      </w:r>
      <w:r w:rsidR="00DE255C" w:rsidRPr="00130F75">
        <w:rPr>
          <w:rFonts w:ascii="Times New Roman" w:hAnsi="Times New Roman"/>
          <w:sz w:val="24"/>
          <w:szCs w:val="24"/>
        </w:rPr>
        <w:tab/>
      </w:r>
      <w:r w:rsidR="00DE255C"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</w:p>
    <w:p w14:paraId="50B9273F" w14:textId="3425BC2E" w:rsid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r w:rsidRPr="00AA57B2">
        <w:rPr>
          <w:rFonts w:cs="Times New Roman"/>
          <w:sz w:val="24"/>
        </w:rPr>
        <w:t>Zpracování údajů provádíme v souladu s "Nařízením evropského parlamentu a rady (EU) 2016/679 o ochraně fyzických osob v souvislosti s obecným nařízením o ochraně osobních údajů</w:t>
      </w:r>
      <w:r w:rsidR="00AA57B2">
        <w:rPr>
          <w:rFonts w:cs="Times New Roman"/>
          <w:sz w:val="24"/>
        </w:rPr>
        <w:t xml:space="preserve">", a to dle Článku 6, bod 1. b) </w:t>
      </w:r>
      <w:r w:rsidRPr="00AA57B2">
        <w:rPr>
          <w:rFonts w:cs="Times New Roman"/>
          <w:sz w:val="24"/>
        </w:rPr>
        <w:t>pro zpracování nezbytné pro splnění smlouvy, jejíž smluvní stranou je subjekt údajů, a další související legislativou. Osobní údaje jsou zpracovávány po dobu Vaší účasti na Univerzitě třetího věku při Univerzitě</w:t>
      </w:r>
      <w:r w:rsidR="00D208CC">
        <w:rPr>
          <w:rFonts w:cs="Times New Roman"/>
          <w:sz w:val="24"/>
        </w:rPr>
        <w:t xml:space="preserve"> Pa</w:t>
      </w:r>
      <w:r w:rsidRPr="00AA57B2">
        <w:rPr>
          <w:rFonts w:cs="Times New Roman"/>
          <w:sz w:val="24"/>
        </w:rPr>
        <w:t xml:space="preserve">lackého v Olomouci a uchovávány dle zákonných lhůt.  </w:t>
      </w:r>
    </w:p>
    <w:p w14:paraId="6CBBBA00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17430C25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7F9623A5" w14:textId="77777777" w:rsidR="0082406C" w:rsidRDefault="0082406C" w:rsidP="0082406C"/>
    <w:p w14:paraId="30EAE355" w14:textId="77777777" w:rsidR="0082406C" w:rsidRPr="0082406C" w:rsidRDefault="0082406C" w:rsidP="0082406C"/>
    <w:p w14:paraId="5F622593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D919F31" w14:textId="0235A75C" w:rsidR="00702C0D" w:rsidRP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r w:rsidRPr="00AA57B2">
        <w:rPr>
          <w:rFonts w:cs="Times New Roman"/>
          <w:sz w:val="24"/>
        </w:rPr>
        <w:t xml:space="preserve">Datum : …………………………… </w:t>
      </w:r>
      <w:r w:rsidR="00BC56F7">
        <w:rPr>
          <w:rFonts w:cs="Times New Roman"/>
          <w:sz w:val="24"/>
        </w:rPr>
        <w:tab/>
      </w:r>
      <w:r w:rsidRPr="00AA57B2">
        <w:rPr>
          <w:rFonts w:cs="Times New Roman"/>
          <w:sz w:val="24"/>
        </w:rPr>
        <w:t>Podpis : …………………………………………..</w:t>
      </w:r>
    </w:p>
    <w:sectPr w:rsidR="00702C0D" w:rsidRPr="0042582E" w:rsidSect="00D20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701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A4B6E" w14:textId="77777777" w:rsidR="008216FE" w:rsidRDefault="008216FE" w:rsidP="00F15613">
      <w:pPr>
        <w:spacing w:line="240" w:lineRule="auto"/>
      </w:pPr>
      <w:r>
        <w:separator/>
      </w:r>
    </w:p>
  </w:endnote>
  <w:endnote w:type="continuationSeparator" w:id="0">
    <w:p w14:paraId="5A30320A" w14:textId="77777777" w:rsidR="008216FE" w:rsidRDefault="008216F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2DB6" w14:textId="77777777" w:rsidR="007564EF" w:rsidRDefault="00756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223B" w14:textId="77777777" w:rsidR="00081A04" w:rsidRPr="002629C1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7E3BF670" w14:textId="0A81932F" w:rsidR="00081A04" w:rsidRPr="00B53059" w:rsidRDefault="00081A04" w:rsidP="00081A04">
    <w:pPr>
      <w:pStyle w:val="Zpat"/>
      <w:spacing w:line="240" w:lineRule="exact"/>
      <w:jc w:val="lef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10</w:t>
    </w:r>
    <w:r w:rsidRPr="00B53059">
      <w:rPr>
        <w:rFonts w:cs="Arial"/>
      </w:rPr>
      <w:t xml:space="preserve"> | 77</w:t>
    </w:r>
    <w:r w:rsidR="0082406C">
      <w:rPr>
        <w:rFonts w:cs="Arial"/>
      </w:rPr>
      <w:t>9</w:t>
    </w:r>
    <w:r w:rsidRPr="00B53059">
      <w:rPr>
        <w:rFonts w:cs="Arial"/>
      </w:rPr>
      <w:t xml:space="preserve"> </w:t>
    </w:r>
    <w:r w:rsidR="0082406C">
      <w:rPr>
        <w:rFonts w:cs="Arial"/>
      </w:rPr>
      <w:t>00</w:t>
    </w:r>
    <w:r>
      <w:rPr>
        <w:rFonts w:cs="Arial"/>
      </w:rPr>
      <w:t xml:space="preserve"> </w:t>
    </w:r>
    <w:r w:rsidRPr="00B53059">
      <w:rPr>
        <w:rFonts w:cs="Arial"/>
      </w:rPr>
      <w:t>Olomouc</w:t>
    </w:r>
    <w:r>
      <w:rPr>
        <w:rFonts w:cs="Arial"/>
      </w:rPr>
      <w:t xml:space="preserve"> | +420 585 633 408 | u3v@upol.cz</w:t>
    </w:r>
  </w:p>
  <w:p w14:paraId="5D6A320D" w14:textId="77777777" w:rsidR="00F15613" w:rsidRPr="00081A04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24D2" w14:textId="77777777" w:rsidR="002629C1" w:rsidRPr="002629C1" w:rsidRDefault="002629C1" w:rsidP="00331D95">
    <w:pPr>
      <w:pStyle w:val="Zpat"/>
      <w:spacing w:line="240" w:lineRule="exac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43AE5724" w14:textId="27F8337D" w:rsidR="002629C1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 w:rsidR="002629C1">
      <w:rPr>
        <w:rFonts w:cs="Arial"/>
      </w:rPr>
      <w:t>10</w:t>
    </w:r>
    <w:r w:rsidRPr="00B53059">
      <w:rPr>
        <w:rFonts w:cs="Arial"/>
      </w:rPr>
      <w:t xml:space="preserve"> | 77</w:t>
    </w:r>
    <w:r w:rsidR="0082406C">
      <w:rPr>
        <w:rFonts w:cs="Arial"/>
      </w:rPr>
      <w:t>9</w:t>
    </w:r>
    <w:r w:rsidRPr="00B53059">
      <w:rPr>
        <w:rFonts w:cs="Arial"/>
      </w:rPr>
      <w:t xml:space="preserve"> </w:t>
    </w:r>
    <w:r w:rsidR="0082406C">
      <w:rPr>
        <w:rFonts w:cs="Arial"/>
      </w:rPr>
      <w:t>00</w:t>
    </w:r>
    <w:r w:rsidR="002629C1">
      <w:rPr>
        <w:rFonts w:cs="Arial"/>
      </w:rPr>
      <w:t xml:space="preserve"> </w:t>
    </w:r>
    <w:r w:rsidRPr="00B53059">
      <w:rPr>
        <w:rFonts w:cs="Arial"/>
      </w:rPr>
      <w:t>Olomouc</w:t>
    </w:r>
    <w:r w:rsidR="002629C1">
      <w:rPr>
        <w:rFonts w:cs="Arial"/>
      </w:rPr>
      <w:t xml:space="preserve"> | +420 585 633</w:t>
    </w:r>
    <w:r w:rsidR="00AC14D8">
      <w:rPr>
        <w:rFonts w:cs="Arial"/>
      </w:rPr>
      <w:t> </w:t>
    </w:r>
    <w:r w:rsidR="002629C1">
      <w:rPr>
        <w:rFonts w:cs="Arial"/>
      </w:rPr>
      <w:t>408</w:t>
    </w:r>
    <w:r w:rsidR="00AC14D8">
      <w:rPr>
        <w:rFonts w:cs="Arial"/>
      </w:rPr>
      <w:t xml:space="preserve"> | u3v@upol.cz</w:t>
    </w:r>
  </w:p>
  <w:p w14:paraId="1251EB87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2629C1"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35FE" w14:textId="77777777" w:rsidR="008216FE" w:rsidRDefault="008216FE" w:rsidP="00F15613">
      <w:pPr>
        <w:spacing w:line="240" w:lineRule="auto"/>
      </w:pPr>
      <w:r>
        <w:separator/>
      </w:r>
    </w:p>
  </w:footnote>
  <w:footnote w:type="continuationSeparator" w:id="0">
    <w:p w14:paraId="6BA1934B" w14:textId="77777777" w:rsidR="008216FE" w:rsidRDefault="008216F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99EA" w14:textId="77777777" w:rsidR="007564EF" w:rsidRDefault="007564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5B63" w14:textId="77777777" w:rsidR="007564EF" w:rsidRDefault="007564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B99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BC4B4D7" wp14:editId="545A7844">
          <wp:simplePos x="0" y="0"/>
          <wp:positionH relativeFrom="page">
            <wp:posOffset>6905625</wp:posOffset>
          </wp:positionH>
          <wp:positionV relativeFrom="page">
            <wp:posOffset>529590</wp:posOffset>
          </wp:positionV>
          <wp:extent cx="291465" cy="19831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 trans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DC4B294" wp14:editId="6E03A47D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450E0"/>
    <w:multiLevelType w:val="hybridMultilevel"/>
    <w:tmpl w:val="897A91EC"/>
    <w:lvl w:ilvl="0" w:tplc="A1C80C1E">
      <w:start w:val="1"/>
      <w:numFmt w:val="decimal"/>
      <w:lvlText w:val="%1)"/>
      <w:lvlJc w:val="left"/>
      <w:pPr>
        <w:ind w:left="-633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87" w:hanging="360"/>
      </w:pPr>
    </w:lvl>
    <w:lvl w:ilvl="2" w:tplc="0405001B" w:tentative="1">
      <w:start w:val="1"/>
      <w:numFmt w:val="lowerRoman"/>
      <w:lvlText w:val="%3."/>
      <w:lvlJc w:val="right"/>
      <w:pPr>
        <w:ind w:left="807" w:hanging="180"/>
      </w:pPr>
    </w:lvl>
    <w:lvl w:ilvl="3" w:tplc="0405000F" w:tentative="1">
      <w:start w:val="1"/>
      <w:numFmt w:val="decimal"/>
      <w:lvlText w:val="%4."/>
      <w:lvlJc w:val="left"/>
      <w:pPr>
        <w:ind w:left="1527" w:hanging="360"/>
      </w:pPr>
    </w:lvl>
    <w:lvl w:ilvl="4" w:tplc="04050019" w:tentative="1">
      <w:start w:val="1"/>
      <w:numFmt w:val="lowerLetter"/>
      <w:lvlText w:val="%5."/>
      <w:lvlJc w:val="left"/>
      <w:pPr>
        <w:ind w:left="2247" w:hanging="360"/>
      </w:pPr>
    </w:lvl>
    <w:lvl w:ilvl="5" w:tplc="0405001B" w:tentative="1">
      <w:start w:val="1"/>
      <w:numFmt w:val="lowerRoman"/>
      <w:lvlText w:val="%6."/>
      <w:lvlJc w:val="right"/>
      <w:pPr>
        <w:ind w:left="2967" w:hanging="180"/>
      </w:pPr>
    </w:lvl>
    <w:lvl w:ilvl="6" w:tplc="0405000F" w:tentative="1">
      <w:start w:val="1"/>
      <w:numFmt w:val="decimal"/>
      <w:lvlText w:val="%7."/>
      <w:lvlJc w:val="left"/>
      <w:pPr>
        <w:ind w:left="3687" w:hanging="360"/>
      </w:pPr>
    </w:lvl>
    <w:lvl w:ilvl="7" w:tplc="04050019" w:tentative="1">
      <w:start w:val="1"/>
      <w:numFmt w:val="lowerLetter"/>
      <w:lvlText w:val="%8."/>
      <w:lvlJc w:val="left"/>
      <w:pPr>
        <w:ind w:left="4407" w:hanging="360"/>
      </w:pPr>
    </w:lvl>
    <w:lvl w:ilvl="8" w:tplc="0405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39527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1F"/>
    <w:rsid w:val="0007026C"/>
    <w:rsid w:val="00081A04"/>
    <w:rsid w:val="000B5620"/>
    <w:rsid w:val="000C26DF"/>
    <w:rsid w:val="000E6A3A"/>
    <w:rsid w:val="000F0D39"/>
    <w:rsid w:val="0010566D"/>
    <w:rsid w:val="00122626"/>
    <w:rsid w:val="00130F75"/>
    <w:rsid w:val="0013308C"/>
    <w:rsid w:val="00146FF1"/>
    <w:rsid w:val="001A0481"/>
    <w:rsid w:val="001C1209"/>
    <w:rsid w:val="001D0772"/>
    <w:rsid w:val="002004C5"/>
    <w:rsid w:val="002020D4"/>
    <w:rsid w:val="002629C1"/>
    <w:rsid w:val="00276D6B"/>
    <w:rsid w:val="00294E13"/>
    <w:rsid w:val="002B51B3"/>
    <w:rsid w:val="002C7EC0"/>
    <w:rsid w:val="002E3612"/>
    <w:rsid w:val="00312528"/>
    <w:rsid w:val="00331D95"/>
    <w:rsid w:val="003C0E31"/>
    <w:rsid w:val="0042582E"/>
    <w:rsid w:val="00430F25"/>
    <w:rsid w:val="00482AD2"/>
    <w:rsid w:val="00486300"/>
    <w:rsid w:val="004D171B"/>
    <w:rsid w:val="004E43E3"/>
    <w:rsid w:val="00502BEF"/>
    <w:rsid w:val="00503009"/>
    <w:rsid w:val="00511589"/>
    <w:rsid w:val="00540537"/>
    <w:rsid w:val="00562125"/>
    <w:rsid w:val="005B6853"/>
    <w:rsid w:val="005B72CD"/>
    <w:rsid w:val="005C2BD0"/>
    <w:rsid w:val="005E387A"/>
    <w:rsid w:val="005F16F7"/>
    <w:rsid w:val="00633555"/>
    <w:rsid w:val="006514B4"/>
    <w:rsid w:val="00651A5E"/>
    <w:rsid w:val="00680944"/>
    <w:rsid w:val="0069299C"/>
    <w:rsid w:val="006B22CE"/>
    <w:rsid w:val="006E27C4"/>
    <w:rsid w:val="006E3956"/>
    <w:rsid w:val="00702C0D"/>
    <w:rsid w:val="00713DB3"/>
    <w:rsid w:val="0071537E"/>
    <w:rsid w:val="00723754"/>
    <w:rsid w:val="007527D1"/>
    <w:rsid w:val="007564EF"/>
    <w:rsid w:val="00790068"/>
    <w:rsid w:val="00792103"/>
    <w:rsid w:val="00796B23"/>
    <w:rsid w:val="007B3E3E"/>
    <w:rsid w:val="007F6FCC"/>
    <w:rsid w:val="00803833"/>
    <w:rsid w:val="008216FE"/>
    <w:rsid w:val="0082406C"/>
    <w:rsid w:val="0083769D"/>
    <w:rsid w:val="00862C56"/>
    <w:rsid w:val="00874236"/>
    <w:rsid w:val="008A46D1"/>
    <w:rsid w:val="008E27A7"/>
    <w:rsid w:val="009234DF"/>
    <w:rsid w:val="009364E1"/>
    <w:rsid w:val="00950B8D"/>
    <w:rsid w:val="009554FB"/>
    <w:rsid w:val="00990090"/>
    <w:rsid w:val="009E629B"/>
    <w:rsid w:val="009F3F9F"/>
    <w:rsid w:val="00A04911"/>
    <w:rsid w:val="00A1351A"/>
    <w:rsid w:val="00A5561A"/>
    <w:rsid w:val="00A87B6F"/>
    <w:rsid w:val="00AA0418"/>
    <w:rsid w:val="00AA57B2"/>
    <w:rsid w:val="00AB31AE"/>
    <w:rsid w:val="00AC14D8"/>
    <w:rsid w:val="00AE409A"/>
    <w:rsid w:val="00B01E16"/>
    <w:rsid w:val="00B028C4"/>
    <w:rsid w:val="00B15CD8"/>
    <w:rsid w:val="00B23903"/>
    <w:rsid w:val="00B431EF"/>
    <w:rsid w:val="00B52715"/>
    <w:rsid w:val="00B73FD1"/>
    <w:rsid w:val="00B953BF"/>
    <w:rsid w:val="00BC3E9B"/>
    <w:rsid w:val="00BC56F7"/>
    <w:rsid w:val="00BD04D6"/>
    <w:rsid w:val="00BE1819"/>
    <w:rsid w:val="00BF49AF"/>
    <w:rsid w:val="00C6493E"/>
    <w:rsid w:val="00CC3AAA"/>
    <w:rsid w:val="00D12977"/>
    <w:rsid w:val="00D13E57"/>
    <w:rsid w:val="00D147C4"/>
    <w:rsid w:val="00D208CC"/>
    <w:rsid w:val="00D56B9C"/>
    <w:rsid w:val="00D61B91"/>
    <w:rsid w:val="00D62385"/>
    <w:rsid w:val="00D727D5"/>
    <w:rsid w:val="00D955E7"/>
    <w:rsid w:val="00DB3235"/>
    <w:rsid w:val="00DB555E"/>
    <w:rsid w:val="00DC5FA7"/>
    <w:rsid w:val="00DD020C"/>
    <w:rsid w:val="00DE255C"/>
    <w:rsid w:val="00DE39B0"/>
    <w:rsid w:val="00E11DAA"/>
    <w:rsid w:val="00E17F0C"/>
    <w:rsid w:val="00E47977"/>
    <w:rsid w:val="00E607B8"/>
    <w:rsid w:val="00E613E6"/>
    <w:rsid w:val="00E97744"/>
    <w:rsid w:val="00EF571F"/>
    <w:rsid w:val="00F0078F"/>
    <w:rsid w:val="00F15613"/>
    <w:rsid w:val="00F21451"/>
    <w:rsid w:val="00F402F0"/>
    <w:rsid w:val="00F66A9D"/>
    <w:rsid w:val="00F71577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D0BC9"/>
  <w15:docId w15:val="{6716100E-49BA-4BF3-AC5A-4F2302D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50B8D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rFonts w:eastAsiaTheme="minorHAnsi" w:cstheme="minorBidi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 w:cstheme="minorBidi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B8D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Temp\UP_hlavickovy-papir_u3v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C72B-67FA-4CD9-85B7-D14C5E1D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UP_hlavickovy-papir_u3v_cz</Template>
  <TotalTime>5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Kominkova Lucie</cp:lastModifiedBy>
  <cp:revision>5</cp:revision>
  <cp:lastPrinted>2024-11-18T13:34:00Z</cp:lastPrinted>
  <dcterms:created xsi:type="dcterms:W3CDTF">2024-11-18T13:57:00Z</dcterms:created>
  <dcterms:modified xsi:type="dcterms:W3CDTF">2025-01-21T13:56:00Z</dcterms:modified>
</cp:coreProperties>
</file>