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561C" w14:textId="437AA36F" w:rsidR="00950B8D" w:rsidRPr="00AA57B2" w:rsidRDefault="00950B8D" w:rsidP="00E11DAA">
      <w:pPr>
        <w:pStyle w:val="Nzev"/>
        <w:ind w:left="-993"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DO </w:t>
      </w:r>
      <w:r w:rsidR="004C3F6C">
        <w:rPr>
          <w:rFonts w:cs="Times New Roman"/>
          <w:b/>
          <w:color w:val="2E74B5"/>
          <w:sz w:val="24"/>
          <w:szCs w:val="24"/>
        </w:rPr>
        <w:t>DVOULETÉHO SPECIALIZOVANÉHO</w:t>
      </w:r>
      <w:r w:rsidR="00D147C4">
        <w:rPr>
          <w:rFonts w:cs="Times New Roman"/>
          <w:b/>
          <w:color w:val="2E74B5"/>
          <w:sz w:val="24"/>
          <w:szCs w:val="24"/>
        </w:rPr>
        <w:t xml:space="preserve"> </w:t>
      </w:r>
      <w:r w:rsidR="004C3F6C">
        <w:rPr>
          <w:rFonts w:cs="Times New Roman"/>
          <w:b/>
          <w:color w:val="2E74B5"/>
          <w:sz w:val="24"/>
          <w:szCs w:val="24"/>
        </w:rPr>
        <w:t>BĚHU</w:t>
      </w:r>
      <w:r w:rsidRPr="00AA57B2">
        <w:rPr>
          <w:rFonts w:cs="Times New Roman"/>
          <w:b/>
          <w:color w:val="2E74B5"/>
          <w:sz w:val="24"/>
          <w:szCs w:val="24"/>
        </w:rPr>
        <w:t xml:space="preserve"> U3V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70D61AD4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>Olomouci v</w:t>
      </w:r>
      <w:r w:rsidR="002323F6">
        <w:rPr>
          <w:rFonts w:cs="Times New Roman"/>
          <w:sz w:val="24"/>
          <w:szCs w:val="24"/>
        </w:rPr>
        <w:t> </w:t>
      </w:r>
      <w:r w:rsidRPr="00AE409A">
        <w:rPr>
          <w:rFonts w:cs="Times New Roman"/>
          <w:sz w:val="24"/>
          <w:szCs w:val="24"/>
        </w:rPr>
        <w:t>akademick</w:t>
      </w:r>
      <w:r w:rsidR="002323F6">
        <w:rPr>
          <w:rFonts w:cs="Times New Roman"/>
          <w:sz w:val="24"/>
          <w:szCs w:val="24"/>
        </w:rPr>
        <w:t>ých letech</w:t>
      </w:r>
      <w:r w:rsidRPr="00AE409A">
        <w:rPr>
          <w:rFonts w:cs="Times New Roman"/>
          <w:sz w:val="24"/>
          <w:szCs w:val="24"/>
        </w:rPr>
        <w:t xml:space="preserve">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5D3EBA">
        <w:rPr>
          <w:rFonts w:cs="Times New Roman"/>
          <w:b/>
          <w:sz w:val="24"/>
          <w:szCs w:val="24"/>
        </w:rPr>
        <w:t>6</w:t>
      </w:r>
      <w:r w:rsidRPr="00AE409A">
        <w:rPr>
          <w:rFonts w:cs="Times New Roman"/>
          <w:b/>
          <w:sz w:val="24"/>
          <w:szCs w:val="24"/>
        </w:rPr>
        <w:t>/20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5D3EBA">
        <w:rPr>
          <w:rFonts w:cs="Times New Roman"/>
          <w:b/>
          <w:sz w:val="24"/>
          <w:szCs w:val="24"/>
        </w:rPr>
        <w:t>7</w:t>
      </w:r>
      <w:r w:rsidR="00D147C4">
        <w:rPr>
          <w:rFonts w:cs="Times New Roman"/>
          <w:b/>
          <w:sz w:val="24"/>
          <w:szCs w:val="24"/>
        </w:rPr>
        <w:t xml:space="preserve"> </w:t>
      </w:r>
      <w:r w:rsidR="002323F6">
        <w:rPr>
          <w:rFonts w:cs="Times New Roman"/>
          <w:b/>
          <w:sz w:val="24"/>
          <w:szCs w:val="24"/>
        </w:rPr>
        <w:t>a 202</w:t>
      </w:r>
      <w:r w:rsidR="005D3EBA">
        <w:rPr>
          <w:rFonts w:cs="Times New Roman"/>
          <w:b/>
          <w:sz w:val="24"/>
          <w:szCs w:val="24"/>
        </w:rPr>
        <w:t>7</w:t>
      </w:r>
      <w:r w:rsidR="002323F6">
        <w:rPr>
          <w:rFonts w:cs="Times New Roman"/>
          <w:b/>
          <w:sz w:val="24"/>
          <w:szCs w:val="24"/>
        </w:rPr>
        <w:t>/20</w:t>
      </w:r>
      <w:r w:rsidR="005D3EBA">
        <w:rPr>
          <w:rFonts w:cs="Times New Roman"/>
          <w:b/>
          <w:sz w:val="24"/>
          <w:szCs w:val="24"/>
        </w:rPr>
        <w:t>28</w:t>
      </w:r>
    </w:p>
    <w:p w14:paraId="5B587ECE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6D0599CC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0AEA15B5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…….…..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.…Jméno………………</w:t>
      </w:r>
      <w:proofErr w:type="gramStart"/>
      <w:r w:rsid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AE409A">
        <w:rPr>
          <w:rFonts w:ascii="Times New Roman" w:hAnsi="Times New Roman"/>
          <w:b/>
          <w:sz w:val="24"/>
          <w:szCs w:val="24"/>
        </w:rPr>
        <w:t>.</w:t>
      </w:r>
      <w:r w:rsidRPr="00AE409A">
        <w:rPr>
          <w:rFonts w:ascii="Times New Roman" w:hAnsi="Times New Roman"/>
          <w:b/>
          <w:sz w:val="24"/>
          <w:szCs w:val="24"/>
        </w:rPr>
        <w:t>……Titul…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514F7820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C04661" w14:textId="77777777" w:rsidR="0071537E" w:rsidRPr="00AE409A" w:rsidRDefault="0071537E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číslo:……..</w:t>
      </w:r>
      <w:proofErr w:type="gramEnd"/>
      <w:r w:rsidRPr="00AE409A">
        <w:rPr>
          <w:rFonts w:cs="Times New Roman"/>
          <w:sz w:val="24"/>
          <w:szCs w:val="24"/>
        </w:rPr>
        <w:t>……………</w:t>
      </w:r>
    </w:p>
    <w:p w14:paraId="7F848EEC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obec:…</w:t>
      </w:r>
      <w:proofErr w:type="gramEnd"/>
      <w:r w:rsidRPr="00AE409A">
        <w:rPr>
          <w:rFonts w:cs="Times New Roman"/>
          <w:sz w:val="24"/>
          <w:szCs w:val="24"/>
        </w:rPr>
        <w:t>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 xml:space="preserve">……část </w:t>
      </w:r>
      <w:proofErr w:type="gramStart"/>
      <w:r w:rsidRPr="00AE409A">
        <w:rPr>
          <w:rFonts w:cs="Times New Roman"/>
          <w:sz w:val="24"/>
          <w:szCs w:val="24"/>
        </w:rPr>
        <w:t>obce:…</w:t>
      </w:r>
      <w:proofErr w:type="gramEnd"/>
      <w:r w:rsidRPr="00AE409A">
        <w:rPr>
          <w:rFonts w:cs="Times New Roman"/>
          <w:sz w:val="24"/>
          <w:szCs w:val="24"/>
        </w:rPr>
        <w:t>…………………………….</w:t>
      </w:r>
    </w:p>
    <w:p w14:paraId="1B6BE4A7" w14:textId="74B03411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PSČ:…..…</w:t>
      </w:r>
      <w:proofErr w:type="gramEnd"/>
      <w:r w:rsidRPr="00AE409A">
        <w:rPr>
          <w:rFonts w:cs="Times New Roman"/>
          <w:sz w:val="24"/>
          <w:szCs w:val="24"/>
        </w:rPr>
        <w:t>…………………………………………………………</w:t>
      </w:r>
      <w:r w:rsidR="00D208CC">
        <w:rPr>
          <w:rFonts w:cs="Times New Roman"/>
          <w:sz w:val="24"/>
          <w:szCs w:val="24"/>
        </w:rPr>
        <w:t>……</w:t>
      </w:r>
      <w:proofErr w:type="gramStart"/>
      <w:r w:rsidR="00D208CC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152FAA52" w14:textId="77777777" w:rsidR="00081A04" w:rsidRPr="00AE409A" w:rsidRDefault="00081A04" w:rsidP="00E11DAA">
      <w:pPr>
        <w:pStyle w:val="Nzev"/>
        <w:spacing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60A5C27C" w14:textId="26AFF80A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D208CC">
        <w:rPr>
          <w:rFonts w:cs="Times New Roman"/>
          <w:sz w:val="24"/>
          <w:szCs w:val="24"/>
        </w:rPr>
        <w:t>….</w:t>
      </w:r>
      <w:proofErr w:type="gramEnd"/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</w:t>
      </w:r>
    </w:p>
    <w:p w14:paraId="5222FFD0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71537E" w:rsidRPr="00AE409A">
        <w:rPr>
          <w:rFonts w:cs="Times New Roman"/>
          <w:sz w:val="24"/>
          <w:szCs w:val="24"/>
        </w:rPr>
        <w:t>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 xml:space="preserve">Místo </w:t>
      </w:r>
      <w:proofErr w:type="gramStart"/>
      <w:r w:rsidRPr="00AE409A">
        <w:rPr>
          <w:rFonts w:cs="Times New Roman"/>
          <w:b/>
          <w:sz w:val="24"/>
          <w:szCs w:val="24"/>
        </w:rPr>
        <w:t>narození</w:t>
      </w:r>
      <w:r w:rsidRPr="00AE409A">
        <w:rPr>
          <w:rFonts w:cs="Times New Roman"/>
          <w:sz w:val="24"/>
          <w:szCs w:val="24"/>
        </w:rPr>
        <w:t>:…</w:t>
      </w:r>
      <w:proofErr w:type="gramEnd"/>
      <w:r w:rsidRPr="00AE409A">
        <w:rPr>
          <w:rFonts w:cs="Times New Roman"/>
          <w:sz w:val="24"/>
          <w:szCs w:val="24"/>
        </w:rPr>
        <w:t>……………………………...</w:t>
      </w:r>
    </w:p>
    <w:p w14:paraId="23BCB691" w14:textId="4F7C6AE9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………….</w:t>
      </w:r>
    </w:p>
    <w:p w14:paraId="19B490A6" w14:textId="77777777" w:rsidR="00482AD2" w:rsidRPr="00AE409A" w:rsidRDefault="00482AD2" w:rsidP="00E11DAA">
      <w:pPr>
        <w:spacing w:after="0" w:line="360" w:lineRule="auto"/>
        <w:ind w:left="-993" w:right="567"/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</w:pPr>
    </w:p>
    <w:p w14:paraId="3F1DFE15" w14:textId="6922A27C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</w:p>
    <w:p w14:paraId="7CA933EE" w14:textId="70C059D1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……</w:t>
      </w:r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023A3C88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F30E5AE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1A9EB54A" w14:textId="77777777" w:rsidR="00482AD2" w:rsidRPr="00AA57B2" w:rsidRDefault="00482AD2" w:rsidP="00482AD2">
      <w:pPr>
        <w:tabs>
          <w:tab w:val="left" w:pos="0"/>
        </w:tabs>
        <w:spacing w:line="276" w:lineRule="auto"/>
        <w:ind w:left="-1560"/>
        <w:rPr>
          <w:rFonts w:ascii="Times New Roman" w:hAnsi="Times New Roman"/>
          <w:sz w:val="24"/>
          <w:szCs w:val="24"/>
        </w:rPr>
      </w:pPr>
    </w:p>
    <w:p w14:paraId="6F32984F" w14:textId="77777777" w:rsidR="004614CE" w:rsidRPr="0071537E" w:rsidRDefault="004614CE" w:rsidP="004614CE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 xml:space="preserve">Přihlášku prosím vyplňte čitelně! </w:t>
      </w:r>
    </w:p>
    <w:p w14:paraId="0309F308" w14:textId="77777777" w:rsidR="004614CE" w:rsidRDefault="004614CE" w:rsidP="004614CE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559DA941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C73067F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03CCEE7D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67E5D54C" w14:textId="4C8D4FE3" w:rsidR="00482AD2" w:rsidRDefault="00482AD2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  <w:r w:rsidRPr="00792103">
        <w:rPr>
          <w:rFonts w:cs="Times New Roman"/>
          <w:b/>
          <w:sz w:val="24"/>
          <w:szCs w:val="24"/>
        </w:rPr>
        <w:t xml:space="preserve">Nabídka </w:t>
      </w:r>
      <w:r w:rsidR="008E677A">
        <w:rPr>
          <w:rFonts w:cs="Times New Roman"/>
          <w:b/>
          <w:sz w:val="24"/>
          <w:szCs w:val="24"/>
        </w:rPr>
        <w:t>čtyřsemestrálních</w:t>
      </w:r>
      <w:r w:rsidR="00D147C4">
        <w:rPr>
          <w:rFonts w:cs="Times New Roman"/>
          <w:b/>
          <w:sz w:val="24"/>
          <w:szCs w:val="24"/>
        </w:rPr>
        <w:t xml:space="preserve"> </w:t>
      </w:r>
      <w:r w:rsidR="00796B23">
        <w:rPr>
          <w:rFonts w:cs="Times New Roman"/>
          <w:b/>
          <w:sz w:val="24"/>
          <w:szCs w:val="24"/>
        </w:rPr>
        <w:t>programů</w:t>
      </w:r>
      <w:r w:rsidR="00DB555E">
        <w:rPr>
          <w:rFonts w:cs="Times New Roman"/>
          <w:b/>
          <w:sz w:val="24"/>
          <w:szCs w:val="24"/>
        </w:rPr>
        <w:t xml:space="preserve">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označte program/y, o kter</w:t>
      </w:r>
      <w:r w:rsidR="00811D8B">
        <w:rPr>
          <w:rFonts w:cs="Times New Roman"/>
          <w:b/>
          <w:color w:val="2E74B5" w:themeColor="accent1" w:themeShade="BF"/>
          <w:sz w:val="24"/>
          <w:szCs w:val="24"/>
        </w:rPr>
        <w:t>ý/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é máte zájem,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můžete za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značit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 xml:space="preserve"> i více programů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 najednou dle vašeho uvážení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)</w:t>
      </w:r>
      <w:r w:rsidRPr="00792103">
        <w:rPr>
          <w:rFonts w:cs="Times New Roman"/>
          <w:b/>
          <w:sz w:val="24"/>
          <w:szCs w:val="24"/>
        </w:rPr>
        <w:t>:</w:t>
      </w:r>
    </w:p>
    <w:p w14:paraId="2FE97E57" w14:textId="77777777" w:rsidR="00415EC6" w:rsidRPr="00415EC6" w:rsidRDefault="00415EC6" w:rsidP="00415EC6"/>
    <w:p w14:paraId="4FABDBDC" w14:textId="77777777" w:rsidR="00DB555E" w:rsidRPr="00DB555E" w:rsidRDefault="00DB555E" w:rsidP="00DB555E"/>
    <w:p w14:paraId="31C19C82" w14:textId="42F20DA9" w:rsidR="00713DB3" w:rsidRPr="00F402F0" w:rsidRDefault="00950B8D" w:rsidP="004614CE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 xml:space="preserve">Filozofická fakulta UP </w:t>
      </w:r>
      <w:r w:rsidRPr="00F402F0">
        <w:rPr>
          <w:rFonts w:ascii="Times New Roman" w:hAnsi="Times New Roman"/>
          <w:sz w:val="24"/>
          <w:szCs w:val="24"/>
        </w:rPr>
        <w:t>(FF UP):</w:t>
      </w:r>
    </w:p>
    <w:p w14:paraId="79BFCC77" w14:textId="7386E1EF" w:rsidR="002D6724" w:rsidRPr="00F402F0" w:rsidRDefault="005F0ED5" w:rsidP="004614CE">
      <w:pPr>
        <w:pStyle w:val="Odstavecseseznamem"/>
        <w:spacing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B00A2E">
        <w:rPr>
          <w:rFonts w:ascii="Times New Roman" w:hAnsi="Times New Roman"/>
          <w:sz w:val="24"/>
          <w:szCs w:val="24"/>
        </w:rPr>
        <w:t>Archeolo</w:t>
      </w:r>
      <w:r w:rsidR="001C3395">
        <w:rPr>
          <w:rFonts w:ascii="Times New Roman" w:hAnsi="Times New Roman"/>
          <w:sz w:val="24"/>
          <w:szCs w:val="24"/>
        </w:rPr>
        <w:t>gie regionu</w:t>
      </w:r>
      <w:r w:rsidR="009E4933">
        <w:rPr>
          <w:rFonts w:ascii="Times New Roman" w:hAnsi="Times New Roman"/>
          <w:sz w:val="24"/>
          <w:szCs w:val="24"/>
        </w:rPr>
        <w:t xml:space="preserve"> (nejen) střední Moravy</w:t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4CC85CA8" w14:textId="77777777" w:rsidR="00562125" w:rsidRPr="002020D4" w:rsidRDefault="00562125" w:rsidP="004614CE">
      <w:pPr>
        <w:pStyle w:val="Odstavecseseznamem"/>
        <w:spacing w:line="360" w:lineRule="auto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DCB52A" w14:textId="18CC889E" w:rsidR="00713DB3" w:rsidRPr="002D6724" w:rsidRDefault="00E22FA2" w:rsidP="004614CE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</w:t>
      </w:r>
      <w:r w:rsidR="00950B8D" w:rsidRPr="00F402F0">
        <w:rPr>
          <w:rFonts w:ascii="Times New Roman" w:hAnsi="Times New Roman"/>
          <w:b/>
          <w:sz w:val="24"/>
          <w:szCs w:val="24"/>
        </w:rPr>
        <w:t xml:space="preserve"> </w:t>
      </w:r>
      <w:r w:rsidR="009E4933">
        <w:rPr>
          <w:rFonts w:ascii="Times New Roman" w:hAnsi="Times New Roman"/>
          <w:b/>
          <w:sz w:val="24"/>
          <w:szCs w:val="24"/>
        </w:rPr>
        <w:t>zdravotnických věd</w:t>
      </w:r>
      <w:r w:rsidR="00950B8D" w:rsidRPr="00F402F0">
        <w:rPr>
          <w:rFonts w:ascii="Times New Roman" w:hAnsi="Times New Roman"/>
          <w:b/>
          <w:sz w:val="24"/>
          <w:szCs w:val="24"/>
        </w:rPr>
        <w:t xml:space="preserve"> UP</w:t>
      </w:r>
      <w:r w:rsidR="00713DB3" w:rsidRPr="00F402F0">
        <w:rPr>
          <w:rFonts w:ascii="Times New Roman" w:hAnsi="Times New Roman"/>
          <w:sz w:val="24"/>
          <w:szCs w:val="24"/>
        </w:rPr>
        <w:t xml:space="preserve"> (</w:t>
      </w:r>
      <w:r w:rsidR="009E4933">
        <w:rPr>
          <w:rFonts w:ascii="Times New Roman" w:hAnsi="Times New Roman"/>
          <w:sz w:val="24"/>
          <w:szCs w:val="24"/>
        </w:rPr>
        <w:t>FZV</w:t>
      </w:r>
      <w:r w:rsidR="00950B8D" w:rsidRPr="00F402F0">
        <w:rPr>
          <w:rFonts w:ascii="Times New Roman" w:hAnsi="Times New Roman"/>
          <w:sz w:val="24"/>
          <w:szCs w:val="24"/>
        </w:rPr>
        <w:t xml:space="preserve"> UP):</w:t>
      </w:r>
      <w:r w:rsidR="00950B8D" w:rsidRPr="002D6724">
        <w:rPr>
          <w:rFonts w:ascii="Times New Roman" w:hAnsi="Times New Roman"/>
          <w:sz w:val="24"/>
          <w:szCs w:val="24"/>
        </w:rPr>
        <w:tab/>
        <w:t xml:space="preserve">            </w:t>
      </w:r>
      <w:r w:rsidR="00F402F0" w:rsidRPr="002D6724">
        <w:rPr>
          <w:rFonts w:ascii="Times New Roman" w:hAnsi="Times New Roman"/>
          <w:sz w:val="24"/>
          <w:szCs w:val="24"/>
        </w:rPr>
        <w:tab/>
      </w:r>
      <w:r w:rsidR="00F402F0" w:rsidRPr="002D6724">
        <w:rPr>
          <w:rFonts w:ascii="Times New Roman" w:hAnsi="Times New Roman"/>
          <w:sz w:val="24"/>
          <w:szCs w:val="24"/>
        </w:rPr>
        <w:tab/>
      </w:r>
      <w:r w:rsidR="00F402F0" w:rsidRPr="002D6724">
        <w:rPr>
          <w:rFonts w:ascii="Times New Roman" w:hAnsi="Times New Roman"/>
          <w:sz w:val="24"/>
          <w:szCs w:val="24"/>
        </w:rPr>
        <w:tab/>
      </w:r>
    </w:p>
    <w:p w14:paraId="079D1263" w14:textId="1CCA060C" w:rsidR="002D6724" w:rsidRPr="00BC066B" w:rsidRDefault="005F0ED5" w:rsidP="004614CE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9E4933">
        <w:rPr>
          <w:rFonts w:ascii="Times New Roman" w:hAnsi="Times New Roman"/>
          <w:sz w:val="24"/>
          <w:szCs w:val="24"/>
        </w:rPr>
        <w:t>Jak spokojeně žít a pečovat o své zdraví</w:t>
      </w:r>
      <w:r w:rsidR="00F402F0" w:rsidRPr="00F402F0">
        <w:rPr>
          <w:rFonts w:ascii="Times New Roman" w:hAnsi="Times New Roman"/>
          <w:sz w:val="24"/>
          <w:szCs w:val="24"/>
        </w:rPr>
        <w:tab/>
      </w:r>
      <w:r w:rsidR="00F402F0" w:rsidRPr="00F402F0">
        <w:rPr>
          <w:rFonts w:ascii="Times New Roman" w:hAnsi="Times New Roman"/>
          <w:sz w:val="24"/>
          <w:szCs w:val="24"/>
        </w:rPr>
        <w:tab/>
      </w:r>
      <w:r w:rsidR="00F402F0" w:rsidRPr="00F402F0">
        <w:rPr>
          <w:rFonts w:ascii="Times New Roman" w:hAnsi="Times New Roman"/>
          <w:sz w:val="24"/>
          <w:szCs w:val="24"/>
        </w:rPr>
        <w:tab/>
      </w:r>
      <w:r w:rsidR="00F402F0" w:rsidRPr="00F402F0">
        <w:rPr>
          <w:rFonts w:ascii="Times New Roman" w:hAnsi="Times New Roman"/>
          <w:sz w:val="24"/>
          <w:szCs w:val="24"/>
        </w:rPr>
        <w:tab/>
      </w:r>
      <w:r w:rsidR="00F402F0" w:rsidRPr="00F402F0">
        <w:rPr>
          <w:rFonts w:ascii="Times New Roman" w:hAnsi="Times New Roman"/>
          <w:sz w:val="24"/>
          <w:szCs w:val="24"/>
        </w:rPr>
        <w:tab/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6856D020" w14:textId="77777777" w:rsidR="002D6724" w:rsidRDefault="002D6724" w:rsidP="004614CE">
      <w:pPr>
        <w:pStyle w:val="Odstavecseseznamem"/>
        <w:spacing w:line="360" w:lineRule="auto"/>
        <w:ind w:left="-993"/>
        <w:rPr>
          <w:rFonts w:ascii="Times New Roman" w:hAnsi="Times New Roman"/>
          <w:color w:val="FF0000"/>
          <w:sz w:val="24"/>
          <w:szCs w:val="24"/>
        </w:rPr>
      </w:pPr>
    </w:p>
    <w:p w14:paraId="07F60807" w14:textId="6265B528" w:rsidR="00F402F0" w:rsidRPr="00F402F0" w:rsidRDefault="00CE2EDA" w:rsidP="004614CE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Právnická fakulta</w:t>
      </w:r>
      <w:r w:rsidR="00F402F0" w:rsidRPr="00F402F0">
        <w:rPr>
          <w:rFonts w:ascii="Times New Roman" w:hAnsi="Times New Roman"/>
          <w:b/>
          <w:sz w:val="24"/>
          <w:szCs w:val="24"/>
        </w:rPr>
        <w:t xml:space="preserve"> UP</w:t>
      </w:r>
      <w:r w:rsidR="00DB555E">
        <w:rPr>
          <w:rFonts w:ascii="Times New Roman" w:hAnsi="Times New Roman"/>
          <w:b/>
          <w:sz w:val="24"/>
          <w:szCs w:val="24"/>
        </w:rPr>
        <w:t xml:space="preserve"> </w:t>
      </w:r>
      <w:r w:rsidR="00DE255C" w:rsidRPr="00F402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PF</w:t>
      </w:r>
      <w:r w:rsidR="00DE255C" w:rsidRPr="00F402F0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P</w:t>
      </w:r>
      <w:r w:rsidR="00A0300C">
        <w:rPr>
          <w:rFonts w:ascii="Times New Roman" w:hAnsi="Times New Roman"/>
          <w:sz w:val="24"/>
          <w:szCs w:val="24"/>
        </w:rPr>
        <w:t>):</w:t>
      </w:r>
    </w:p>
    <w:p w14:paraId="70C7A2F5" w14:textId="292B68B8" w:rsidR="002D6724" w:rsidRPr="00F402F0" w:rsidRDefault="005F0ED5" w:rsidP="004614CE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A0300C">
        <w:rPr>
          <w:rFonts w:ascii="Times New Roman" w:hAnsi="Times New Roman"/>
          <w:sz w:val="24"/>
          <w:szCs w:val="24"/>
        </w:rPr>
        <w:t>Ochrana práv jednotlivce</w:t>
      </w:r>
      <w:r w:rsidR="002D6724">
        <w:rPr>
          <w:rFonts w:ascii="Times New Roman" w:hAnsi="Times New Roman"/>
          <w:sz w:val="24"/>
          <w:szCs w:val="24"/>
        </w:rPr>
        <w:tab/>
      </w:r>
      <w:r w:rsidR="002D6724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13F64630" w14:textId="77777777" w:rsidR="00F402F0" w:rsidRDefault="00F402F0" w:rsidP="004614CE">
      <w:pPr>
        <w:pStyle w:val="Odstavecseseznamem"/>
        <w:spacing w:line="360" w:lineRule="auto"/>
        <w:ind w:left="-993"/>
        <w:rPr>
          <w:rFonts w:ascii="Times New Roman" w:hAnsi="Times New Roman"/>
          <w:b/>
          <w:bCs/>
          <w:sz w:val="24"/>
          <w:szCs w:val="24"/>
        </w:rPr>
      </w:pPr>
    </w:p>
    <w:p w14:paraId="4E1E8676" w14:textId="02D1E1AA" w:rsidR="00DB555E" w:rsidRPr="00F402F0" w:rsidRDefault="00DB555E" w:rsidP="004614CE">
      <w:pPr>
        <w:pStyle w:val="Odstavecseseznamem"/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255C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269F2FB0" w14:textId="77777777" w:rsidR="00D208CC" w:rsidRDefault="00D208CC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478CD3EA" w14:textId="77777777" w:rsidR="00415EC6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2A0ECA7D" w14:textId="77777777" w:rsidR="00415EC6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4B35BD64" w14:textId="77777777" w:rsidR="00415EC6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13B5F973" w14:textId="77777777" w:rsidR="00415EC6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7FF7E55A" w14:textId="77777777" w:rsidR="00415EC6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393AF5B3" w14:textId="77777777" w:rsidR="00415EC6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1EEBBC92" w14:textId="77777777" w:rsidR="00415EC6" w:rsidRPr="00713DB3" w:rsidRDefault="00415EC6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525D55D2" w14:textId="77777777" w:rsidR="00D208CC" w:rsidRPr="00D208CC" w:rsidRDefault="00D208CC" w:rsidP="00D208CC"/>
    <w:p w14:paraId="50B9273F" w14:textId="3425BC2E" w:rsid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r w:rsidRPr="00AA57B2">
        <w:rPr>
          <w:rFonts w:cs="Times New Roman"/>
          <w:sz w:val="24"/>
        </w:rPr>
        <w:t>Zpracování údajů provádíme v souladu s "Nařízením evropského parlamentu a rady (EU) 2016/679 o ochraně fyzických osob v souvislosti s obecným nařízením o ochraně osobních údajů</w:t>
      </w:r>
      <w:r w:rsidR="00AA57B2">
        <w:rPr>
          <w:rFonts w:cs="Times New Roman"/>
          <w:sz w:val="24"/>
        </w:rPr>
        <w:t xml:space="preserve">", a to dle Článku 6, bod 1. b) </w:t>
      </w:r>
      <w:r w:rsidRPr="00AA57B2">
        <w:rPr>
          <w:rFonts w:cs="Times New Roman"/>
          <w:sz w:val="24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>
        <w:rPr>
          <w:rFonts w:cs="Times New Roman"/>
          <w:sz w:val="24"/>
        </w:rPr>
        <w:t xml:space="preserve"> Pa</w:t>
      </w:r>
      <w:r w:rsidRPr="00AA57B2">
        <w:rPr>
          <w:rFonts w:cs="Times New Roman"/>
          <w:sz w:val="24"/>
        </w:rPr>
        <w:t xml:space="preserve">lackého v Olomouci a uchovávány dle zákonných lhůt.  </w:t>
      </w:r>
    </w:p>
    <w:p w14:paraId="6CBBBA00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17430C25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proofErr w:type="gramStart"/>
      <w:r w:rsidRPr="00AA57B2">
        <w:rPr>
          <w:rFonts w:cs="Times New Roman"/>
          <w:sz w:val="24"/>
        </w:rPr>
        <w:t>Datum :</w:t>
      </w:r>
      <w:proofErr w:type="gramEnd"/>
      <w:r w:rsidRPr="00AA57B2">
        <w:rPr>
          <w:rFonts w:cs="Times New Roman"/>
          <w:sz w:val="24"/>
        </w:rPr>
        <w:t xml:space="preserve"> …………………………… </w:t>
      </w:r>
      <w:r w:rsidR="00BC56F7">
        <w:rPr>
          <w:rFonts w:cs="Times New Roman"/>
          <w:sz w:val="24"/>
        </w:rPr>
        <w:tab/>
      </w:r>
      <w:proofErr w:type="gramStart"/>
      <w:r w:rsidRPr="00AA57B2">
        <w:rPr>
          <w:rFonts w:cs="Times New Roman"/>
          <w:sz w:val="24"/>
        </w:rPr>
        <w:t>Podpis :</w:t>
      </w:r>
      <w:proofErr w:type="gramEnd"/>
      <w:r w:rsidRPr="00AA57B2">
        <w:rPr>
          <w:rFonts w:cs="Times New Roman"/>
          <w:sz w:val="24"/>
        </w:rPr>
        <w:t xml:space="preserve"> ……………………………………</w:t>
      </w:r>
      <w:proofErr w:type="gramStart"/>
      <w:r w:rsidRPr="00AA57B2">
        <w:rPr>
          <w:rFonts w:cs="Times New Roman"/>
          <w:sz w:val="24"/>
        </w:rPr>
        <w:t>…….</w:t>
      </w:r>
      <w:proofErr w:type="gramEnd"/>
      <w:r w:rsidRPr="00AA57B2">
        <w:rPr>
          <w:rFonts w:cs="Times New Roman"/>
          <w:sz w:val="24"/>
        </w:rPr>
        <w:t>.</w:t>
      </w:r>
    </w:p>
    <w:sectPr w:rsidR="00702C0D" w:rsidRPr="0042582E" w:rsidSect="00D208CC">
      <w:footerReference w:type="default" r:id="rId7"/>
      <w:headerReference w:type="first" r:id="rId8"/>
      <w:footerReference w:type="first" r:id="rId9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3B52" w14:textId="77777777" w:rsidR="004867F4" w:rsidRDefault="004867F4" w:rsidP="00F15613">
      <w:pPr>
        <w:spacing w:line="240" w:lineRule="auto"/>
      </w:pPr>
      <w:r>
        <w:separator/>
      </w:r>
    </w:p>
  </w:endnote>
  <w:endnote w:type="continuationSeparator" w:id="0">
    <w:p w14:paraId="002FF2BD" w14:textId="77777777" w:rsidR="004867F4" w:rsidRDefault="004867F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139B88E2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415EC6">
      <w:rPr>
        <w:rFonts w:cs="Arial"/>
      </w:rPr>
      <w:t>9</w:t>
    </w:r>
    <w:r w:rsidRPr="00B53059">
      <w:rPr>
        <w:rFonts w:cs="Arial"/>
      </w:rPr>
      <w:t xml:space="preserve"> </w:t>
    </w:r>
    <w:proofErr w:type="gramStart"/>
    <w:r w:rsidR="00415EC6">
      <w:rPr>
        <w:rFonts w:cs="Arial"/>
      </w:rPr>
      <w:t>00</w:t>
    </w:r>
    <w:r>
      <w:rPr>
        <w:rFonts w:cs="Arial"/>
      </w:rPr>
      <w:t xml:space="preserve"> </w:t>
    </w:r>
    <w:r w:rsidRPr="00B53059">
      <w:rPr>
        <w:rFonts w:cs="Arial"/>
      </w:rPr>
      <w:t xml:space="preserve"> Olomouc</w:t>
    </w:r>
    <w:proofErr w:type="gramEnd"/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483E8ED8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7</w:t>
    </w:r>
    <w:r w:rsidR="00415EC6">
      <w:rPr>
        <w:rFonts w:cs="Arial"/>
      </w:rPr>
      <w:t>79</w:t>
    </w:r>
    <w:r w:rsidRPr="00B53059">
      <w:rPr>
        <w:rFonts w:cs="Arial"/>
      </w:rPr>
      <w:t xml:space="preserve"> </w:t>
    </w:r>
    <w:proofErr w:type="gramStart"/>
    <w:r w:rsidR="00415EC6">
      <w:rPr>
        <w:rFonts w:cs="Arial"/>
      </w:rPr>
      <w:t>00</w:t>
    </w:r>
    <w:r w:rsidR="002629C1">
      <w:rPr>
        <w:rFonts w:cs="Arial"/>
      </w:rPr>
      <w:t xml:space="preserve"> </w:t>
    </w:r>
    <w:r w:rsidRPr="00B53059">
      <w:rPr>
        <w:rFonts w:cs="Arial"/>
      </w:rPr>
      <w:t xml:space="preserve"> Olomouc</w:t>
    </w:r>
    <w:proofErr w:type="gramEnd"/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905A" w14:textId="77777777" w:rsidR="004867F4" w:rsidRDefault="004867F4" w:rsidP="00F15613">
      <w:pPr>
        <w:spacing w:line="240" w:lineRule="auto"/>
      </w:pPr>
      <w:r>
        <w:separator/>
      </w:r>
    </w:p>
  </w:footnote>
  <w:footnote w:type="continuationSeparator" w:id="0">
    <w:p w14:paraId="383D0191" w14:textId="77777777" w:rsidR="004867F4" w:rsidRDefault="004867F4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6E03A47D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7026C"/>
    <w:rsid w:val="00081A04"/>
    <w:rsid w:val="00092EB1"/>
    <w:rsid w:val="000A1D22"/>
    <w:rsid w:val="000B5620"/>
    <w:rsid w:val="000C26DF"/>
    <w:rsid w:val="000E6A3A"/>
    <w:rsid w:val="000F0D39"/>
    <w:rsid w:val="0010566D"/>
    <w:rsid w:val="00146FF1"/>
    <w:rsid w:val="001C1209"/>
    <w:rsid w:val="001C3395"/>
    <w:rsid w:val="001D0772"/>
    <w:rsid w:val="001D7FD2"/>
    <w:rsid w:val="002004C5"/>
    <w:rsid w:val="002020D4"/>
    <w:rsid w:val="002323F6"/>
    <w:rsid w:val="002629C1"/>
    <w:rsid w:val="00276D6B"/>
    <w:rsid w:val="00294E13"/>
    <w:rsid w:val="002B51B3"/>
    <w:rsid w:val="002D6724"/>
    <w:rsid w:val="002E3612"/>
    <w:rsid w:val="00312528"/>
    <w:rsid w:val="00322A40"/>
    <w:rsid w:val="00331D95"/>
    <w:rsid w:val="003C0E31"/>
    <w:rsid w:val="003E001A"/>
    <w:rsid w:val="00415EC6"/>
    <w:rsid w:val="0042582E"/>
    <w:rsid w:val="00430F25"/>
    <w:rsid w:val="004614CE"/>
    <w:rsid w:val="00472F9D"/>
    <w:rsid w:val="00482AD2"/>
    <w:rsid w:val="00486300"/>
    <w:rsid w:val="004867F4"/>
    <w:rsid w:val="004C3F6C"/>
    <w:rsid w:val="004D171B"/>
    <w:rsid w:val="00502BEF"/>
    <w:rsid w:val="00503009"/>
    <w:rsid w:val="00506DA0"/>
    <w:rsid w:val="00540537"/>
    <w:rsid w:val="00546315"/>
    <w:rsid w:val="00562125"/>
    <w:rsid w:val="005B6853"/>
    <w:rsid w:val="005B72CD"/>
    <w:rsid w:val="005C2BD0"/>
    <w:rsid w:val="005D3EBA"/>
    <w:rsid w:val="005E387A"/>
    <w:rsid w:val="005E7EFF"/>
    <w:rsid w:val="005F0ED5"/>
    <w:rsid w:val="006514B4"/>
    <w:rsid w:val="00680944"/>
    <w:rsid w:val="0069299C"/>
    <w:rsid w:val="006B22CE"/>
    <w:rsid w:val="006E3956"/>
    <w:rsid w:val="00702C0D"/>
    <w:rsid w:val="00713DB3"/>
    <w:rsid w:val="0071537E"/>
    <w:rsid w:val="00723754"/>
    <w:rsid w:val="007527D1"/>
    <w:rsid w:val="00790068"/>
    <w:rsid w:val="00792103"/>
    <w:rsid w:val="00796B23"/>
    <w:rsid w:val="007B3E3E"/>
    <w:rsid w:val="007F6FCC"/>
    <w:rsid w:val="00811D8B"/>
    <w:rsid w:val="0083769D"/>
    <w:rsid w:val="0085043A"/>
    <w:rsid w:val="00862C56"/>
    <w:rsid w:val="008A46D1"/>
    <w:rsid w:val="008E27A7"/>
    <w:rsid w:val="008E677A"/>
    <w:rsid w:val="009234DF"/>
    <w:rsid w:val="009364E1"/>
    <w:rsid w:val="00950B8D"/>
    <w:rsid w:val="009554FB"/>
    <w:rsid w:val="00990090"/>
    <w:rsid w:val="009E4933"/>
    <w:rsid w:val="009E629B"/>
    <w:rsid w:val="009F3F9F"/>
    <w:rsid w:val="00A0300C"/>
    <w:rsid w:val="00A04911"/>
    <w:rsid w:val="00A1351A"/>
    <w:rsid w:val="00A5561A"/>
    <w:rsid w:val="00A87B6F"/>
    <w:rsid w:val="00AA0418"/>
    <w:rsid w:val="00AA57B2"/>
    <w:rsid w:val="00AC14D8"/>
    <w:rsid w:val="00AE409A"/>
    <w:rsid w:val="00B00A2E"/>
    <w:rsid w:val="00B028C4"/>
    <w:rsid w:val="00B15CD8"/>
    <w:rsid w:val="00B23903"/>
    <w:rsid w:val="00B52715"/>
    <w:rsid w:val="00B5333C"/>
    <w:rsid w:val="00B73FD1"/>
    <w:rsid w:val="00B94752"/>
    <w:rsid w:val="00B953BF"/>
    <w:rsid w:val="00BC066B"/>
    <w:rsid w:val="00BC3E9B"/>
    <w:rsid w:val="00BC56F7"/>
    <w:rsid w:val="00BD04D6"/>
    <w:rsid w:val="00BE1819"/>
    <w:rsid w:val="00BF49AF"/>
    <w:rsid w:val="00C6493E"/>
    <w:rsid w:val="00CE2EDA"/>
    <w:rsid w:val="00D13E57"/>
    <w:rsid w:val="00D147C4"/>
    <w:rsid w:val="00D208CC"/>
    <w:rsid w:val="00D61B91"/>
    <w:rsid w:val="00D62385"/>
    <w:rsid w:val="00D727D5"/>
    <w:rsid w:val="00D955E7"/>
    <w:rsid w:val="00DB3235"/>
    <w:rsid w:val="00DB555E"/>
    <w:rsid w:val="00DC5FA7"/>
    <w:rsid w:val="00DE255C"/>
    <w:rsid w:val="00DE39B0"/>
    <w:rsid w:val="00E11DAA"/>
    <w:rsid w:val="00E17F0C"/>
    <w:rsid w:val="00E22FA2"/>
    <w:rsid w:val="00E47977"/>
    <w:rsid w:val="00E607B8"/>
    <w:rsid w:val="00E613E6"/>
    <w:rsid w:val="00E97744"/>
    <w:rsid w:val="00EF571F"/>
    <w:rsid w:val="00F0078F"/>
    <w:rsid w:val="00F15613"/>
    <w:rsid w:val="00F402F0"/>
    <w:rsid w:val="00F71577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1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2</cp:revision>
  <cp:lastPrinted>2025-05-05T09:27:00Z</cp:lastPrinted>
  <dcterms:created xsi:type="dcterms:W3CDTF">2026-05-07T11:52:00Z</dcterms:created>
  <dcterms:modified xsi:type="dcterms:W3CDTF">2026-05-07T11:52:00Z</dcterms:modified>
</cp:coreProperties>
</file>