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61C" w14:textId="02F25B9B" w:rsidR="00950B8D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3F5DCB">
        <w:rPr>
          <w:rFonts w:cs="Times New Roman"/>
          <w:b/>
          <w:color w:val="2E74B5"/>
          <w:sz w:val="24"/>
          <w:szCs w:val="24"/>
        </w:rPr>
        <w:t>SP</w:t>
      </w:r>
      <w:r w:rsidR="00DC26F0">
        <w:rPr>
          <w:rFonts w:cs="Times New Roman"/>
          <w:b/>
          <w:color w:val="2E74B5"/>
          <w:sz w:val="24"/>
          <w:szCs w:val="24"/>
        </w:rPr>
        <w:t>E</w:t>
      </w:r>
      <w:r w:rsidR="003F5DCB">
        <w:rPr>
          <w:rFonts w:cs="Times New Roman"/>
          <w:b/>
          <w:color w:val="2E74B5"/>
          <w:sz w:val="24"/>
          <w:szCs w:val="24"/>
        </w:rPr>
        <w:t>CIÁLNÍHO PROGRAMU U3V</w:t>
      </w:r>
    </w:p>
    <w:p w14:paraId="498D8B8A" w14:textId="73AB7BEE" w:rsidR="003F5DCB" w:rsidRPr="003F5DCB" w:rsidRDefault="003F5DCB" w:rsidP="003F5DCB">
      <w:pPr>
        <w:ind w:left="2124" w:firstLine="708"/>
        <w:rPr>
          <w:sz w:val="28"/>
          <w:szCs w:val="28"/>
        </w:rPr>
      </w:pPr>
      <w:r w:rsidRPr="003F5DCB">
        <w:rPr>
          <w:rFonts w:ascii="Times New Roman" w:eastAsiaTheme="majorEastAsia" w:hAnsi="Times New Roman"/>
          <w:b/>
          <w:color w:val="2E74B5"/>
          <w:spacing w:val="-10"/>
          <w:kern w:val="28"/>
          <w:sz w:val="28"/>
          <w:szCs w:val="28"/>
        </w:rPr>
        <w:t>Letní škola jógy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6EF40FD8" w14:textId="6D7E0F22" w:rsidR="001B698C" w:rsidRDefault="00950B8D" w:rsidP="001B698C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6C4ED9">
        <w:rPr>
          <w:rFonts w:cs="Times New Roman"/>
          <w:b/>
          <w:sz w:val="24"/>
          <w:szCs w:val="24"/>
        </w:rPr>
        <w:t>4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6C4ED9">
        <w:rPr>
          <w:rFonts w:cs="Times New Roman"/>
          <w:b/>
          <w:sz w:val="24"/>
          <w:szCs w:val="24"/>
        </w:rPr>
        <w:t>5</w:t>
      </w:r>
      <w:r w:rsidR="00F52B38">
        <w:rPr>
          <w:rFonts w:cs="Times New Roman"/>
          <w:b/>
          <w:sz w:val="24"/>
          <w:szCs w:val="24"/>
        </w:rPr>
        <w:t>.</w:t>
      </w: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514F7820" w14:textId="510EAF8E" w:rsidR="00950B8D" w:rsidRPr="00DC26F0" w:rsidRDefault="00950B8D" w:rsidP="00DC26F0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Příjmení………………….…..…………..…Jméno………………</w:t>
      </w:r>
      <w:r w:rsidR="00AE409A">
        <w:rPr>
          <w:rFonts w:ascii="Times New Roman" w:hAnsi="Times New Roman"/>
          <w:b/>
          <w:sz w:val="24"/>
          <w:szCs w:val="24"/>
        </w:rPr>
        <w:t>……..</w:t>
      </w:r>
      <w:r w:rsidRPr="00AE409A">
        <w:rPr>
          <w:rFonts w:ascii="Times New Roman" w:hAnsi="Times New Roman"/>
          <w:b/>
          <w:sz w:val="24"/>
          <w:szCs w:val="24"/>
        </w:rPr>
        <w:t>……Titul……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…………..</w:t>
      </w:r>
      <w:r w:rsidRPr="00AE409A">
        <w:rPr>
          <w:rFonts w:cs="Times New Roman"/>
          <w:sz w:val="24"/>
          <w:szCs w:val="24"/>
        </w:rPr>
        <w:t>……číslo:……..……………</w:t>
      </w:r>
    </w:p>
    <w:p w14:paraId="7F848EEC" w14:textId="536671FC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obec:……………………………</w:t>
      </w:r>
      <w:r w:rsidR="0071537E" w:rsidRPr="00AE409A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……část obce:……………………………….</w:t>
      </w:r>
      <w:r w:rsidR="00217634">
        <w:rPr>
          <w:rFonts w:cs="Times New Roman"/>
          <w:sz w:val="24"/>
          <w:szCs w:val="24"/>
        </w:rPr>
        <w:t>.</w:t>
      </w:r>
    </w:p>
    <w:p w14:paraId="152FAA52" w14:textId="35A699C9" w:rsidR="00081A04" w:rsidRPr="00DC26F0" w:rsidRDefault="00482AD2" w:rsidP="00DC26F0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PSČ:…..……………………………………………………………</w:t>
      </w:r>
      <w:r w:rsidR="00D208CC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…………</w:t>
      </w:r>
      <w:r w:rsidR="00217634">
        <w:rPr>
          <w:rFonts w:cs="Times New Roman"/>
          <w:sz w:val="24"/>
          <w:szCs w:val="24"/>
        </w:rPr>
        <w:t>…</w:t>
      </w:r>
    </w:p>
    <w:p w14:paraId="60A5C27C" w14:textId="26AFF80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</w:t>
      </w:r>
      <w:r w:rsidR="00D208CC">
        <w:rPr>
          <w:rFonts w:cs="Times New Roman"/>
          <w:sz w:val="24"/>
          <w:szCs w:val="24"/>
        </w:rPr>
        <w:t>…..</w:t>
      </w:r>
      <w:r w:rsidRPr="00AE409A">
        <w:rPr>
          <w:rFonts w:cs="Times New Roman"/>
          <w:sz w:val="24"/>
          <w:szCs w:val="24"/>
        </w:rPr>
        <w:t>…</w:t>
      </w:r>
    </w:p>
    <w:p w14:paraId="5222FFD0" w14:textId="77777777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…………</w:t>
      </w:r>
      <w:r w:rsidR="0071537E" w:rsidRPr="00AE409A">
        <w:rPr>
          <w:rFonts w:cs="Times New Roman"/>
          <w:sz w:val="24"/>
          <w:szCs w:val="24"/>
        </w:rPr>
        <w:t>…..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>Místo narození</w:t>
      </w:r>
      <w:r w:rsidRPr="00AE409A">
        <w:rPr>
          <w:rFonts w:cs="Times New Roman"/>
          <w:sz w:val="24"/>
          <w:szCs w:val="24"/>
        </w:rPr>
        <w:t>:………………………………...</w:t>
      </w:r>
    </w:p>
    <w:p w14:paraId="19B490A6" w14:textId="2B13C4EA" w:rsidR="00482AD2" w:rsidRPr="00DC26F0" w:rsidRDefault="00482AD2" w:rsidP="00DC26F0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………….</w:t>
      </w:r>
      <w:r w:rsidR="00217634">
        <w:rPr>
          <w:rFonts w:cs="Times New Roman"/>
          <w:sz w:val="24"/>
          <w:szCs w:val="24"/>
        </w:rPr>
        <w:t>.</w:t>
      </w:r>
    </w:p>
    <w:p w14:paraId="3F1DFE15" w14:textId="53E59F0E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  <w:r w:rsidR="00217634">
        <w:rPr>
          <w:rFonts w:ascii="Times New Roman" w:hAnsi="Times New Roman"/>
          <w:sz w:val="24"/>
          <w:szCs w:val="24"/>
          <w:lang w:eastAsia="x-none"/>
        </w:rPr>
        <w:t>….</w:t>
      </w:r>
    </w:p>
    <w:p w14:paraId="7CA933EE" w14:textId="7669A07A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</w:t>
      </w:r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</w:t>
      </w:r>
      <w:r w:rsidR="00217634">
        <w:rPr>
          <w:rFonts w:cs="Times New Roman"/>
          <w:sz w:val="24"/>
          <w:szCs w:val="24"/>
        </w:rPr>
        <w:t>……</w:t>
      </w:r>
    </w:p>
    <w:p w14:paraId="0F30E5AE" w14:textId="6589C2E1" w:rsidR="00482AD2" w:rsidRPr="00AE409A" w:rsidRDefault="00482AD2" w:rsidP="00DC26F0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  <w:r w:rsidR="00217634">
        <w:rPr>
          <w:rFonts w:cs="Times New Roman"/>
          <w:sz w:val="24"/>
          <w:szCs w:val="24"/>
        </w:rPr>
        <w:t>…..</w:t>
      </w:r>
    </w:p>
    <w:p w14:paraId="61E8077F" w14:textId="77777777" w:rsidR="00482AD2" w:rsidRPr="00AE409A" w:rsidRDefault="00482AD2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Vyberte prosím:</w:t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  <w:r w:rsidRPr="00AE409A">
        <w:rPr>
          <w:rFonts w:cs="Times New Roman"/>
          <w:b/>
          <w:sz w:val="24"/>
          <w:szCs w:val="24"/>
        </w:rPr>
        <w:tab/>
      </w:r>
    </w:p>
    <w:p w14:paraId="03CCEE7D" w14:textId="318A365B" w:rsidR="007527D1" w:rsidRPr="00DC26F0" w:rsidRDefault="00482AD2" w:rsidP="00DC26F0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 xml:space="preserve">Pobírám starobní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  <w:t xml:space="preserve">Pobírám invalidní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  <w:r w:rsidRPr="00AE409A">
        <w:rPr>
          <w:rFonts w:cs="Times New Roman"/>
          <w:sz w:val="24"/>
          <w:szCs w:val="24"/>
        </w:rPr>
        <w:tab/>
      </w:r>
      <w:r w:rsidR="00792103" w:rsidRPr="00AE409A">
        <w:rPr>
          <w:rFonts w:cs="Times New Roman"/>
          <w:sz w:val="24"/>
          <w:szCs w:val="24"/>
        </w:rPr>
        <w:t>Pobírám předčasný</w:t>
      </w:r>
      <w:r w:rsidRPr="00AE409A">
        <w:rPr>
          <w:rFonts w:cs="Times New Roman"/>
          <w:sz w:val="24"/>
          <w:szCs w:val="24"/>
        </w:rPr>
        <w:t xml:space="preserve"> důchod </w:t>
      </w:r>
      <w:r w:rsidRPr="00AE409A">
        <w:rPr>
          <w:rFonts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E409A">
        <w:rPr>
          <w:rFonts w:cs="Times New Roman"/>
          <w:sz w:val="24"/>
          <w:szCs w:val="24"/>
        </w:rPr>
        <w:instrText xml:space="preserve"> FORMCHECKBOX </w:instrText>
      </w:r>
      <w:r w:rsidRPr="00AE409A">
        <w:rPr>
          <w:rFonts w:cs="Times New Roman"/>
          <w:sz w:val="24"/>
          <w:szCs w:val="24"/>
        </w:rPr>
      </w:r>
      <w:r w:rsidRPr="00AE409A">
        <w:rPr>
          <w:rFonts w:cs="Times New Roman"/>
          <w:sz w:val="24"/>
          <w:szCs w:val="24"/>
        </w:rPr>
        <w:fldChar w:fldCharType="separate"/>
      </w:r>
      <w:r w:rsidRPr="00AE409A">
        <w:rPr>
          <w:rFonts w:cs="Times New Roman"/>
          <w:sz w:val="24"/>
          <w:szCs w:val="24"/>
        </w:rPr>
        <w:fldChar w:fldCharType="end"/>
      </w:r>
    </w:p>
    <w:p w14:paraId="3A0BD83B" w14:textId="432A26C6" w:rsidR="00F52B38" w:rsidRPr="0073467E" w:rsidRDefault="00DB555E" w:rsidP="0073467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40896" w14:textId="77777777" w:rsidR="00950B8D" w:rsidRPr="0071537E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2CA2B40" w14:textId="51660868" w:rsidR="00950B8D" w:rsidRDefault="00950B8D" w:rsidP="00E11DAA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6CBBBA00" w14:textId="6291569F" w:rsidR="0042582E" w:rsidRDefault="00950B8D" w:rsidP="00DC26F0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 xml:space="preserve">Datum : …………………………… </w:t>
      </w:r>
      <w:r w:rsidR="00BC56F7">
        <w:rPr>
          <w:rFonts w:cs="Times New Roman"/>
          <w:sz w:val="24"/>
        </w:rPr>
        <w:tab/>
      </w:r>
      <w:r w:rsidRPr="00AA57B2">
        <w:rPr>
          <w:rFonts w:cs="Times New Roman"/>
          <w:sz w:val="24"/>
        </w:rPr>
        <w:t>Podpis : …………………………………………..</w:t>
      </w:r>
    </w:p>
    <w:sectPr w:rsidR="00702C0D" w:rsidRPr="0042582E" w:rsidSect="00D208CC">
      <w:footerReference w:type="default" r:id="rId7"/>
      <w:headerReference w:type="first" r:id="rId8"/>
      <w:footerReference w:type="first" r:id="rId9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6AC8" w14:textId="77777777" w:rsidR="00312528" w:rsidRDefault="00312528" w:rsidP="00F15613">
      <w:pPr>
        <w:spacing w:line="240" w:lineRule="auto"/>
      </w:pPr>
      <w:r>
        <w:separator/>
      </w:r>
    </w:p>
  </w:endnote>
  <w:endnote w:type="continuationSeparator" w:id="0">
    <w:p w14:paraId="55E88433" w14:textId="77777777" w:rsidR="00312528" w:rsidRDefault="0031252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739D45B1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F52B38">
      <w:rPr>
        <w:rFonts w:cs="Arial"/>
      </w:rPr>
      <w:t>9</w:t>
    </w:r>
    <w:r w:rsidRPr="00B53059">
      <w:rPr>
        <w:rFonts w:cs="Arial"/>
      </w:rPr>
      <w:t xml:space="preserve"> </w:t>
    </w:r>
    <w:r w:rsidR="00F52B38">
      <w:rPr>
        <w:rFonts w:cs="Arial"/>
      </w:rPr>
      <w:t>00</w:t>
    </w:r>
    <w:r w:rsidRPr="00B53059">
      <w:rPr>
        <w:rFonts w:cs="Arial"/>
      </w:rPr>
      <w:t xml:space="preserve"> Olomouc</w:t>
    </w:r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73879B3F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</w:t>
    </w:r>
    <w:r w:rsidR="00F52B38">
      <w:rPr>
        <w:rFonts w:cs="Arial"/>
      </w:rPr>
      <w:t>779</w:t>
    </w:r>
    <w:r w:rsidRPr="00B53059">
      <w:rPr>
        <w:rFonts w:cs="Arial"/>
      </w:rPr>
      <w:t xml:space="preserve"> </w:t>
    </w:r>
    <w:r w:rsidR="00F52B38">
      <w:rPr>
        <w:rFonts w:cs="Arial"/>
      </w:rPr>
      <w:t>00</w:t>
    </w:r>
    <w:r w:rsidR="002629C1">
      <w:rPr>
        <w:rFonts w:cs="Arial"/>
      </w:rPr>
      <w:t xml:space="preserve"> </w:t>
    </w:r>
    <w:r w:rsidRPr="00B53059">
      <w:rPr>
        <w:rFonts w:cs="Arial"/>
      </w:rPr>
      <w:t>Olomouc</w:t>
    </w:r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0041" w14:textId="77777777" w:rsidR="00312528" w:rsidRDefault="00312528" w:rsidP="00F15613">
      <w:pPr>
        <w:spacing w:line="240" w:lineRule="auto"/>
      </w:pPr>
      <w:r>
        <w:separator/>
      </w:r>
    </w:p>
  </w:footnote>
  <w:footnote w:type="continuationSeparator" w:id="0">
    <w:p w14:paraId="2863D2B2" w14:textId="77777777" w:rsidR="00312528" w:rsidRDefault="0031252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B0B2AB8">
          <wp:simplePos x="0" y="0"/>
          <wp:positionH relativeFrom="page">
            <wp:posOffset>721360</wp:posOffset>
          </wp:positionH>
          <wp:positionV relativeFrom="page">
            <wp:posOffset>433070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92EB1"/>
    <w:rsid w:val="000B5620"/>
    <w:rsid w:val="000C26DF"/>
    <w:rsid w:val="000E6A3A"/>
    <w:rsid w:val="000F0D39"/>
    <w:rsid w:val="0010566D"/>
    <w:rsid w:val="00146FF1"/>
    <w:rsid w:val="001B698C"/>
    <w:rsid w:val="001C1209"/>
    <w:rsid w:val="001D0772"/>
    <w:rsid w:val="002004C5"/>
    <w:rsid w:val="002020D4"/>
    <w:rsid w:val="00217634"/>
    <w:rsid w:val="002629C1"/>
    <w:rsid w:val="00276D6B"/>
    <w:rsid w:val="00294E13"/>
    <w:rsid w:val="002B51B3"/>
    <w:rsid w:val="002D6724"/>
    <w:rsid w:val="002E3612"/>
    <w:rsid w:val="00312528"/>
    <w:rsid w:val="00331D95"/>
    <w:rsid w:val="003C0E31"/>
    <w:rsid w:val="003E001A"/>
    <w:rsid w:val="003F5DCB"/>
    <w:rsid w:val="0042582E"/>
    <w:rsid w:val="00430F25"/>
    <w:rsid w:val="00472F9D"/>
    <w:rsid w:val="00482AD2"/>
    <w:rsid w:val="00486300"/>
    <w:rsid w:val="004D171B"/>
    <w:rsid w:val="00502BEF"/>
    <w:rsid w:val="00503009"/>
    <w:rsid w:val="00506DA0"/>
    <w:rsid w:val="00540537"/>
    <w:rsid w:val="00546315"/>
    <w:rsid w:val="00562125"/>
    <w:rsid w:val="005B6853"/>
    <w:rsid w:val="005B72CD"/>
    <w:rsid w:val="005C2BD0"/>
    <w:rsid w:val="005E387A"/>
    <w:rsid w:val="005F0ED5"/>
    <w:rsid w:val="006514B4"/>
    <w:rsid w:val="00680944"/>
    <w:rsid w:val="0069299C"/>
    <w:rsid w:val="006B22CE"/>
    <w:rsid w:val="006C4ED9"/>
    <w:rsid w:val="006E3956"/>
    <w:rsid w:val="00702C0D"/>
    <w:rsid w:val="00713DB3"/>
    <w:rsid w:val="0071537E"/>
    <w:rsid w:val="00723754"/>
    <w:rsid w:val="0073467E"/>
    <w:rsid w:val="007527D1"/>
    <w:rsid w:val="00790068"/>
    <w:rsid w:val="00792103"/>
    <w:rsid w:val="00796B23"/>
    <w:rsid w:val="007B3E3E"/>
    <w:rsid w:val="007F6FCC"/>
    <w:rsid w:val="00811D8B"/>
    <w:rsid w:val="0083769D"/>
    <w:rsid w:val="00862C56"/>
    <w:rsid w:val="008A46D1"/>
    <w:rsid w:val="008E27A7"/>
    <w:rsid w:val="009234DF"/>
    <w:rsid w:val="009364E1"/>
    <w:rsid w:val="009458D3"/>
    <w:rsid w:val="00950B8D"/>
    <w:rsid w:val="009554FB"/>
    <w:rsid w:val="00990090"/>
    <w:rsid w:val="009E629B"/>
    <w:rsid w:val="009F3F9F"/>
    <w:rsid w:val="00A04911"/>
    <w:rsid w:val="00A1351A"/>
    <w:rsid w:val="00A165C2"/>
    <w:rsid w:val="00A5561A"/>
    <w:rsid w:val="00A87B6F"/>
    <w:rsid w:val="00AA0418"/>
    <w:rsid w:val="00AA57B2"/>
    <w:rsid w:val="00AC14D8"/>
    <w:rsid w:val="00AE409A"/>
    <w:rsid w:val="00AF7937"/>
    <w:rsid w:val="00B028C4"/>
    <w:rsid w:val="00B15CD8"/>
    <w:rsid w:val="00B23903"/>
    <w:rsid w:val="00B52715"/>
    <w:rsid w:val="00B73FD1"/>
    <w:rsid w:val="00B94752"/>
    <w:rsid w:val="00B953BF"/>
    <w:rsid w:val="00BC066B"/>
    <w:rsid w:val="00BC3E9B"/>
    <w:rsid w:val="00BC56F7"/>
    <w:rsid w:val="00BD04D6"/>
    <w:rsid w:val="00BE1819"/>
    <w:rsid w:val="00BF49AF"/>
    <w:rsid w:val="00C26D80"/>
    <w:rsid w:val="00C516CF"/>
    <w:rsid w:val="00C6493E"/>
    <w:rsid w:val="00C92F5F"/>
    <w:rsid w:val="00D13E57"/>
    <w:rsid w:val="00D147C4"/>
    <w:rsid w:val="00D208CC"/>
    <w:rsid w:val="00D61B91"/>
    <w:rsid w:val="00D62385"/>
    <w:rsid w:val="00D727D5"/>
    <w:rsid w:val="00D955E7"/>
    <w:rsid w:val="00DB3235"/>
    <w:rsid w:val="00DB555E"/>
    <w:rsid w:val="00DC26F0"/>
    <w:rsid w:val="00DC5FA7"/>
    <w:rsid w:val="00DE255C"/>
    <w:rsid w:val="00DE39B0"/>
    <w:rsid w:val="00E11DAA"/>
    <w:rsid w:val="00E17F0C"/>
    <w:rsid w:val="00E47977"/>
    <w:rsid w:val="00E607B8"/>
    <w:rsid w:val="00E613E6"/>
    <w:rsid w:val="00E618D8"/>
    <w:rsid w:val="00E97744"/>
    <w:rsid w:val="00EF571F"/>
    <w:rsid w:val="00F0078F"/>
    <w:rsid w:val="00F15613"/>
    <w:rsid w:val="00F402F0"/>
    <w:rsid w:val="00F52B38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7</cp:revision>
  <cp:lastPrinted>2025-06-03T14:27:00Z</cp:lastPrinted>
  <dcterms:created xsi:type="dcterms:W3CDTF">2025-06-03T14:24:00Z</dcterms:created>
  <dcterms:modified xsi:type="dcterms:W3CDTF">2025-06-03T14:29:00Z</dcterms:modified>
</cp:coreProperties>
</file>